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A41C" w14:textId="77777777" w:rsidR="000235C0" w:rsidRPr="00C813B9" w:rsidRDefault="000235C0" w:rsidP="000235C0">
      <w:pPr>
        <w:ind w:left="360"/>
      </w:pPr>
    </w:p>
    <w:p w14:paraId="02BB6A51" w14:textId="6AEA47D1" w:rsidR="00A634E7" w:rsidRPr="00C813B9" w:rsidRDefault="00A634E7" w:rsidP="00B1466D">
      <w:pPr>
        <w:jc w:val="center"/>
      </w:pPr>
    </w:p>
    <w:p w14:paraId="2D037F38" w14:textId="77777777" w:rsidR="00B3120A" w:rsidRPr="00C813B9" w:rsidRDefault="00B3120A" w:rsidP="00A634E7">
      <w:pPr>
        <w:ind w:left="360"/>
        <w:jc w:val="center"/>
        <w:rPr>
          <w:b/>
          <w:bCs/>
          <w:sz w:val="32"/>
          <w:szCs w:val="32"/>
        </w:rPr>
      </w:pPr>
    </w:p>
    <w:p w14:paraId="02515BE6" w14:textId="31ABF5DA" w:rsidR="00A634E7" w:rsidRPr="00C813B9" w:rsidRDefault="00A634E7" w:rsidP="00A634E7">
      <w:pPr>
        <w:ind w:left="360"/>
        <w:jc w:val="center"/>
        <w:rPr>
          <w:b/>
          <w:bCs/>
          <w:sz w:val="32"/>
          <w:szCs w:val="32"/>
        </w:rPr>
      </w:pPr>
      <w:r w:rsidRPr="00C813B9">
        <w:rPr>
          <w:b/>
          <w:bCs/>
          <w:sz w:val="32"/>
          <w:szCs w:val="32"/>
        </w:rPr>
        <w:t>P O Z V Á N K A</w:t>
      </w:r>
    </w:p>
    <w:p w14:paraId="063F2BB9" w14:textId="77777777" w:rsidR="00A634E7" w:rsidRPr="00C813B9" w:rsidRDefault="00A634E7" w:rsidP="00A634E7">
      <w:pPr>
        <w:ind w:left="360"/>
        <w:jc w:val="both"/>
      </w:pPr>
    </w:p>
    <w:p w14:paraId="407D0F48" w14:textId="0D9B8C36" w:rsidR="00A634E7" w:rsidRPr="00C813B9" w:rsidRDefault="00A634E7" w:rsidP="00A634E7">
      <w:pPr>
        <w:jc w:val="both"/>
      </w:pPr>
      <w:r w:rsidRPr="00C813B9">
        <w:t>Podľa § 13 odst. 4 písm. a/ zák. SNR č. 369/1990 Zb. o obecnom zriadení v znení neskorších zmien a</w:t>
      </w:r>
      <w:r w:rsidR="00B3120A" w:rsidRPr="00C813B9">
        <w:t> </w:t>
      </w:r>
      <w:r w:rsidRPr="00C813B9">
        <w:t>doplnkov</w:t>
      </w:r>
    </w:p>
    <w:p w14:paraId="423CCAE4" w14:textId="77777777" w:rsidR="00B3120A" w:rsidRPr="00C813B9" w:rsidRDefault="00B3120A" w:rsidP="00A634E7">
      <w:pPr>
        <w:jc w:val="both"/>
      </w:pPr>
    </w:p>
    <w:p w14:paraId="327546A4" w14:textId="7B922086" w:rsidR="00A634E7" w:rsidRPr="00C813B9" w:rsidRDefault="00A634E7" w:rsidP="00671183">
      <w:pPr>
        <w:jc w:val="center"/>
        <w:rPr>
          <w:b/>
          <w:bCs/>
          <w:sz w:val="28"/>
          <w:szCs w:val="28"/>
        </w:rPr>
      </w:pPr>
      <w:r w:rsidRPr="00C813B9">
        <w:rPr>
          <w:b/>
          <w:bCs/>
          <w:sz w:val="28"/>
          <w:szCs w:val="28"/>
        </w:rPr>
        <w:t>z v o l á v a m</w:t>
      </w:r>
    </w:p>
    <w:p w14:paraId="02F7C17A" w14:textId="77777777" w:rsidR="00B3120A" w:rsidRPr="00C813B9" w:rsidRDefault="00B3120A" w:rsidP="009231FC"/>
    <w:p w14:paraId="7982CEFB" w14:textId="124A0943" w:rsidR="00B3120A" w:rsidRDefault="009574A3" w:rsidP="002A08EC">
      <w:pPr>
        <w:jc w:val="center"/>
        <w:rPr>
          <w:b/>
          <w:bCs/>
        </w:rPr>
      </w:pPr>
      <w:r w:rsidRPr="00C813B9">
        <w:rPr>
          <w:b/>
          <w:bCs/>
        </w:rPr>
        <w:t>dvadsiate</w:t>
      </w:r>
      <w:r w:rsidR="00BF5FD3" w:rsidRPr="00C813B9">
        <w:rPr>
          <w:b/>
          <w:bCs/>
        </w:rPr>
        <w:t xml:space="preserve"> </w:t>
      </w:r>
      <w:r w:rsidR="00CF5E94">
        <w:rPr>
          <w:b/>
          <w:bCs/>
        </w:rPr>
        <w:t>tretie</w:t>
      </w:r>
      <w:r w:rsidR="00BF5FD3" w:rsidRPr="00C813B9">
        <w:rPr>
          <w:b/>
          <w:bCs/>
        </w:rPr>
        <w:t xml:space="preserve"> </w:t>
      </w:r>
      <w:r w:rsidR="00CF1456" w:rsidRPr="00C813B9">
        <w:rPr>
          <w:b/>
          <w:bCs/>
        </w:rPr>
        <w:t xml:space="preserve">riadne </w:t>
      </w:r>
      <w:r w:rsidR="00A634E7" w:rsidRPr="00C813B9">
        <w:rPr>
          <w:b/>
          <w:bCs/>
        </w:rPr>
        <w:t xml:space="preserve">zasadnutie </w:t>
      </w:r>
      <w:r w:rsidR="00DE4B9D" w:rsidRPr="00C813B9">
        <w:rPr>
          <w:b/>
          <w:bCs/>
        </w:rPr>
        <w:t xml:space="preserve"> </w:t>
      </w:r>
      <w:r w:rsidR="00A634E7" w:rsidRPr="00C813B9">
        <w:rPr>
          <w:b/>
          <w:bCs/>
        </w:rPr>
        <w:t xml:space="preserve">Obecného zastupiteľstva v Čachticiach na deň </w:t>
      </w:r>
      <w:r w:rsidR="00DE4B9D" w:rsidRPr="00C813B9">
        <w:rPr>
          <w:b/>
          <w:bCs/>
        </w:rPr>
        <w:t xml:space="preserve">          </w:t>
      </w:r>
      <w:r w:rsidR="003D67E3">
        <w:rPr>
          <w:b/>
          <w:bCs/>
        </w:rPr>
        <w:t>28</w:t>
      </w:r>
      <w:r w:rsidR="00A634E7" w:rsidRPr="00C813B9">
        <w:rPr>
          <w:b/>
          <w:bCs/>
        </w:rPr>
        <w:t>.</w:t>
      </w:r>
      <w:r w:rsidR="003D67E3">
        <w:rPr>
          <w:b/>
          <w:bCs/>
        </w:rPr>
        <w:t>6</w:t>
      </w:r>
      <w:r w:rsidR="008B107B">
        <w:rPr>
          <w:b/>
          <w:bCs/>
        </w:rPr>
        <w:t>.</w:t>
      </w:r>
      <w:r w:rsidR="00A634E7" w:rsidRPr="00C813B9">
        <w:rPr>
          <w:b/>
          <w:bCs/>
        </w:rPr>
        <w:t>202</w:t>
      </w:r>
      <w:r w:rsidR="00BF5FD3" w:rsidRPr="00C813B9">
        <w:rPr>
          <w:b/>
          <w:bCs/>
        </w:rPr>
        <w:t>2</w:t>
      </w:r>
      <w:r w:rsidR="00A634E7" w:rsidRPr="00C813B9">
        <w:rPr>
          <w:b/>
          <w:bCs/>
        </w:rPr>
        <w:t>, t</w:t>
      </w:r>
      <w:r w:rsidR="009100C5" w:rsidRPr="00C813B9">
        <w:rPr>
          <w:b/>
          <w:bCs/>
        </w:rPr>
        <w:t>.</w:t>
      </w:r>
      <w:r w:rsidR="00A634E7" w:rsidRPr="00C813B9">
        <w:rPr>
          <w:b/>
          <w:bCs/>
        </w:rPr>
        <w:t xml:space="preserve">j </w:t>
      </w:r>
      <w:r w:rsidR="009100C5" w:rsidRPr="00C813B9">
        <w:rPr>
          <w:b/>
          <w:bCs/>
        </w:rPr>
        <w:t>v</w:t>
      </w:r>
      <w:r w:rsidR="00A634E7" w:rsidRPr="00C813B9">
        <w:rPr>
          <w:b/>
          <w:bCs/>
        </w:rPr>
        <w:t xml:space="preserve">  utorok o 17.00 hod.,</w:t>
      </w:r>
      <w:r w:rsidR="00A634E7" w:rsidRPr="00C813B9">
        <w:t xml:space="preserve"> ktoré sa bude konať v zasadacej miestnosti Obecného úradu v Čachticiach  (1. poschodie)  s nasledovným programom:</w:t>
      </w:r>
    </w:p>
    <w:p w14:paraId="3D5204EA" w14:textId="77777777" w:rsidR="002A08EC" w:rsidRPr="002A08EC" w:rsidRDefault="002A08EC" w:rsidP="002A08EC">
      <w:pPr>
        <w:jc w:val="center"/>
        <w:rPr>
          <w:b/>
          <w:bCs/>
        </w:rPr>
      </w:pPr>
    </w:p>
    <w:p w14:paraId="0F92C3F3" w14:textId="77777777" w:rsidR="00A634E7" w:rsidRPr="00C813B9" w:rsidRDefault="00A634E7" w:rsidP="00A634E7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C813B9">
        <w:rPr>
          <w:rFonts w:ascii="Times New Roman" w:hAnsi="Times New Roman" w:cs="Times New Roman"/>
        </w:rPr>
        <w:t>Otvorenie zasadnutia OZ, schválenie programu</w:t>
      </w:r>
    </w:p>
    <w:p w14:paraId="0C740038" w14:textId="77777777" w:rsidR="00A634E7" w:rsidRPr="00C813B9" w:rsidRDefault="00A634E7" w:rsidP="00A634E7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C813B9">
        <w:rPr>
          <w:rFonts w:ascii="Times New Roman" w:hAnsi="Times New Roman" w:cs="Times New Roman"/>
        </w:rPr>
        <w:t>Voľba pracovného predsedníctva, návrhovej komisie, overovateľov zápisnice</w:t>
      </w:r>
    </w:p>
    <w:p w14:paraId="106024F6" w14:textId="77777777" w:rsidR="00A634E7" w:rsidRPr="00C813B9" w:rsidRDefault="00A634E7" w:rsidP="00A634E7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C813B9">
        <w:rPr>
          <w:rFonts w:ascii="Times New Roman" w:hAnsi="Times New Roman" w:cs="Times New Roman"/>
        </w:rPr>
        <w:t>Kontrola plnenia uznesení z predchádzajúceho zasadnutia OZ.</w:t>
      </w:r>
    </w:p>
    <w:p w14:paraId="3D9B4F47" w14:textId="406348C1" w:rsidR="00A634E7" w:rsidRDefault="00A634E7" w:rsidP="00A634E7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_Hlk97483894"/>
      <w:r w:rsidRPr="00C813B9">
        <w:rPr>
          <w:rFonts w:ascii="Times New Roman" w:hAnsi="Times New Roman" w:cs="Times New Roman"/>
        </w:rPr>
        <w:t xml:space="preserve">Schválenie návrhu VZN </w:t>
      </w:r>
      <w:bookmarkEnd w:id="0"/>
      <w:r w:rsidR="00686F14" w:rsidRPr="00686F14">
        <w:rPr>
          <w:rFonts w:ascii="Times New Roman" w:hAnsi="Times New Roman" w:cs="Times New Roman"/>
        </w:rPr>
        <w:t>o organizácii miestneho referenda</w:t>
      </w:r>
      <w:r w:rsidR="002B4C35" w:rsidRPr="00C813B9">
        <w:rPr>
          <w:rFonts w:ascii="Times New Roman" w:hAnsi="Times New Roman" w:cs="Times New Roman"/>
        </w:rPr>
        <w:t xml:space="preserve"> v obci Čachtice</w:t>
      </w:r>
    </w:p>
    <w:p w14:paraId="52440921" w14:textId="0B6CA0C6" w:rsidR="00686F14" w:rsidRDefault="00686F14" w:rsidP="00686F14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C813B9">
        <w:rPr>
          <w:rFonts w:ascii="Times New Roman" w:hAnsi="Times New Roman" w:cs="Times New Roman"/>
        </w:rPr>
        <w:t xml:space="preserve">Schválenie návrhu VZN </w:t>
      </w:r>
      <w:r w:rsidRPr="00686F14">
        <w:rPr>
          <w:rFonts w:ascii="Times New Roman" w:hAnsi="Times New Roman" w:cs="Times New Roman"/>
        </w:rPr>
        <w:t xml:space="preserve">o  ustanovení činností, ktorých vykonávanie je na území obce </w:t>
      </w:r>
      <w:r>
        <w:rPr>
          <w:rFonts w:ascii="Times New Roman" w:hAnsi="Times New Roman" w:cs="Times New Roman"/>
        </w:rPr>
        <w:t xml:space="preserve">Čachtice </w:t>
      </w:r>
      <w:r w:rsidRPr="00686F14">
        <w:rPr>
          <w:rFonts w:ascii="Times New Roman" w:hAnsi="Times New Roman" w:cs="Times New Roman"/>
        </w:rPr>
        <w:t>zakázané alebo obmedzené</w:t>
      </w:r>
    </w:p>
    <w:p w14:paraId="171F06CA" w14:textId="12E96B7E" w:rsidR="00686F14" w:rsidRDefault="00686F14" w:rsidP="00686F14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C813B9">
        <w:rPr>
          <w:rFonts w:ascii="Times New Roman" w:hAnsi="Times New Roman" w:cs="Times New Roman"/>
        </w:rPr>
        <w:t xml:space="preserve">Schválenie návrhu VZN </w:t>
      </w:r>
      <w:r w:rsidRPr="00686F1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 starostlivosti o verejnú zeleň a ochrane drevín, ktoré sú súčasťou verejnej zelene </w:t>
      </w:r>
    </w:p>
    <w:p w14:paraId="48BDE339" w14:textId="2A4744BF" w:rsidR="00686F14" w:rsidRPr="00EB3440" w:rsidRDefault="00EB3440" w:rsidP="00686F14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Schválenie podpísania zmluvy o NFP „ Zníženie energetickej náročnosti budovy OcÚ Čachtice „</w:t>
      </w:r>
    </w:p>
    <w:p w14:paraId="407AC0AA" w14:textId="1C30D76E" w:rsidR="00B04189" w:rsidRDefault="00F44CDD" w:rsidP="00F44CDD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F44CDD">
        <w:rPr>
          <w:rFonts w:ascii="Times New Roman" w:hAnsi="Times New Roman" w:cs="Times New Roman"/>
        </w:rPr>
        <w:t>S</w:t>
      </w:r>
      <w:r w:rsidR="00C6382E" w:rsidRPr="00F44CDD">
        <w:rPr>
          <w:rFonts w:ascii="Times New Roman" w:hAnsi="Times New Roman" w:cs="Times New Roman"/>
        </w:rPr>
        <w:t xml:space="preserve">chválenie </w:t>
      </w:r>
      <w:r w:rsidR="00855D9E">
        <w:rPr>
          <w:rFonts w:ascii="Times New Roman" w:hAnsi="Times New Roman" w:cs="Times New Roman"/>
        </w:rPr>
        <w:t xml:space="preserve">novej </w:t>
      </w:r>
      <w:r w:rsidR="00FB3092">
        <w:rPr>
          <w:rFonts w:ascii="Times New Roman" w:hAnsi="Times New Roman" w:cs="Times New Roman"/>
        </w:rPr>
        <w:t xml:space="preserve">ceny stočného </w:t>
      </w:r>
      <w:r w:rsidR="00C6382E" w:rsidRPr="00F44CDD">
        <w:rPr>
          <w:rFonts w:ascii="Times New Roman" w:hAnsi="Times New Roman" w:cs="Times New Roman"/>
        </w:rPr>
        <w:t xml:space="preserve">pre </w:t>
      </w:r>
      <w:r w:rsidRPr="00F44CDD">
        <w:rPr>
          <w:rFonts w:ascii="Times New Roman" w:hAnsi="Times New Roman" w:cs="Times New Roman"/>
        </w:rPr>
        <w:t>ČKS s.r.o.</w:t>
      </w:r>
    </w:p>
    <w:p w14:paraId="18C54B90" w14:textId="100035A5" w:rsidR="00BB3FA5" w:rsidRPr="00F44CDD" w:rsidRDefault="00BB3FA5" w:rsidP="00F44CDD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Schválenie poplatkov za využívanie obecnej </w:t>
      </w:r>
      <w:r w:rsidR="00225739">
        <w:rPr>
          <w:rFonts w:ascii="Times New Roman" w:hAnsi="Times New Roman" w:cs="Times New Roman"/>
        </w:rPr>
        <w:t>posilňovne</w:t>
      </w:r>
      <w:r>
        <w:rPr>
          <w:rFonts w:ascii="Times New Roman" w:hAnsi="Times New Roman" w:cs="Times New Roman"/>
        </w:rPr>
        <w:t>, telocvične</w:t>
      </w:r>
      <w:r w:rsidR="000B2E48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obecných ihrísk</w:t>
      </w:r>
    </w:p>
    <w:p w14:paraId="3AFCE39C" w14:textId="0C39BD44" w:rsidR="00F32037" w:rsidRDefault="00DE346D" w:rsidP="00F50D7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13B9">
        <w:rPr>
          <w:rFonts w:ascii="Times New Roman" w:hAnsi="Times New Roman" w:cs="Times New Roman"/>
          <w:sz w:val="24"/>
          <w:szCs w:val="24"/>
        </w:rPr>
        <w:t xml:space="preserve">Schválenie žiadostí o poskytnutie príspevku </w:t>
      </w:r>
      <w:r w:rsidR="00FB3092">
        <w:rPr>
          <w:rFonts w:ascii="Times New Roman" w:hAnsi="Times New Roman" w:cs="Times New Roman"/>
          <w:sz w:val="24"/>
          <w:szCs w:val="24"/>
        </w:rPr>
        <w:t>pre dychovú hudbu Podolanka a rodičovsk</w:t>
      </w:r>
      <w:r w:rsidR="00855D9E">
        <w:rPr>
          <w:rFonts w:ascii="Times New Roman" w:hAnsi="Times New Roman" w:cs="Times New Roman"/>
          <w:sz w:val="24"/>
          <w:szCs w:val="24"/>
        </w:rPr>
        <w:t>ú</w:t>
      </w:r>
      <w:r w:rsidR="00FB3092">
        <w:rPr>
          <w:rFonts w:ascii="Times New Roman" w:hAnsi="Times New Roman" w:cs="Times New Roman"/>
          <w:sz w:val="24"/>
          <w:szCs w:val="24"/>
        </w:rPr>
        <w:t xml:space="preserve"> rad</w:t>
      </w:r>
      <w:r w:rsidR="00855D9E">
        <w:rPr>
          <w:rFonts w:ascii="Times New Roman" w:hAnsi="Times New Roman" w:cs="Times New Roman"/>
          <w:sz w:val="24"/>
          <w:szCs w:val="24"/>
        </w:rPr>
        <w:t>u</w:t>
      </w:r>
      <w:r w:rsidR="00FB3092">
        <w:rPr>
          <w:rFonts w:ascii="Times New Roman" w:hAnsi="Times New Roman" w:cs="Times New Roman"/>
          <w:sz w:val="24"/>
          <w:szCs w:val="24"/>
        </w:rPr>
        <w:t xml:space="preserve"> pri </w:t>
      </w:r>
      <w:r w:rsidR="00225739" w:rsidRPr="00225739">
        <w:rPr>
          <w:rFonts w:ascii="Times New Roman" w:hAnsi="Times New Roman" w:cs="Times New Roman"/>
          <w:sz w:val="24"/>
          <w:szCs w:val="24"/>
        </w:rPr>
        <w:t>ZŠ ŠST Čachtice</w:t>
      </w:r>
      <w:r w:rsidR="00FB30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911EE" w14:textId="164A5F01" w:rsidR="00E7030B" w:rsidRPr="00F50D73" w:rsidRDefault="00E7030B" w:rsidP="00F50D7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Schválenie návratnej pôžičky pre </w:t>
      </w:r>
      <w:r w:rsidRPr="00F44CDD">
        <w:rPr>
          <w:rFonts w:ascii="Times New Roman" w:hAnsi="Times New Roman" w:cs="Times New Roman"/>
        </w:rPr>
        <w:t>ČKS s.r.o</w:t>
      </w:r>
      <w:r w:rsidR="002124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</w:t>
      </w:r>
      <w:r w:rsidRPr="00E7030B">
        <w:rPr>
          <w:rFonts w:ascii="Times New Roman" w:hAnsi="Times New Roman" w:cs="Times New Roman"/>
        </w:rPr>
        <w:t xml:space="preserve"> </w:t>
      </w:r>
      <w:r w:rsidRPr="00F44CDD"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>OP</w:t>
      </w:r>
      <w:r w:rsidRPr="00F44CDD">
        <w:rPr>
          <w:rFonts w:ascii="Times New Roman" w:hAnsi="Times New Roman" w:cs="Times New Roman"/>
        </w:rPr>
        <w:t xml:space="preserve"> s.r.o</w:t>
      </w:r>
      <w:r w:rsidR="002124EB">
        <w:rPr>
          <w:rFonts w:ascii="Times New Roman" w:hAnsi="Times New Roman" w:cs="Times New Roman"/>
        </w:rPr>
        <w:t>.</w:t>
      </w:r>
    </w:p>
    <w:p w14:paraId="1FBABD4A" w14:textId="77777777" w:rsidR="001E5A13" w:rsidRDefault="00D9309A" w:rsidP="0036723E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C813B9">
        <w:rPr>
          <w:rFonts w:ascii="Times New Roman" w:hAnsi="Times New Roman" w:cs="Times New Roman"/>
          <w:sz w:val="24"/>
          <w:szCs w:val="24"/>
        </w:rPr>
        <w:t xml:space="preserve">Stavebný </w:t>
      </w:r>
      <w:r w:rsidRPr="00C813B9">
        <w:rPr>
          <w:rFonts w:ascii="Times New Roman" w:hAnsi="Times New Roman" w:cs="Times New Roman"/>
        </w:rPr>
        <w:t>referát</w:t>
      </w:r>
    </w:p>
    <w:p w14:paraId="1FEA927E" w14:textId="02B6EA5F" w:rsidR="00D9309A" w:rsidRPr="00402747" w:rsidRDefault="001E5A13" w:rsidP="001E5A13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C813B9">
        <w:rPr>
          <w:rFonts w:ascii="Times New Roman" w:hAnsi="Times New Roman" w:cs="Times New Roman"/>
        </w:rPr>
        <w:t xml:space="preserve">Schválenie </w:t>
      </w:r>
      <w:r>
        <w:rPr>
          <w:rFonts w:ascii="Times New Roman" w:hAnsi="Times New Roman" w:cs="Times New Roman"/>
        </w:rPr>
        <w:t xml:space="preserve">nájomnej zmluvy - </w:t>
      </w:r>
      <w:r w:rsidRPr="00855D9E">
        <w:rPr>
          <w:rFonts w:ascii="Times New Roman" w:hAnsi="Times New Roman" w:cs="Times New Roman"/>
        </w:rPr>
        <w:t>Danucem Slovensko a.s.</w:t>
      </w:r>
      <w:r w:rsidR="00855D9E" w:rsidRPr="001E5A13">
        <w:t xml:space="preserve"> </w:t>
      </w:r>
    </w:p>
    <w:p w14:paraId="3E49F8BB" w14:textId="2ACB3DDA" w:rsidR="00402747" w:rsidRDefault="00402747" w:rsidP="001E5A13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402747">
        <w:rPr>
          <w:rFonts w:ascii="Times New Roman" w:hAnsi="Times New Roman" w:cs="Times New Roman"/>
        </w:rPr>
        <w:t>Predĺženie nájomných zmlúv v obecných nájomných bytoch</w:t>
      </w:r>
    </w:p>
    <w:p w14:paraId="5210A113" w14:textId="65D25ADD" w:rsidR="007E2CE9" w:rsidRPr="00402747" w:rsidRDefault="007E2CE9" w:rsidP="001E5A13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Schválenie zmluvy s CVČ Myjava</w:t>
      </w:r>
    </w:p>
    <w:p w14:paraId="54C295B0" w14:textId="366298DD" w:rsidR="00D31ABF" w:rsidRPr="00C813B9" w:rsidRDefault="00855D9E" w:rsidP="00D31ABF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Schválenie návrhu plánu kontrolnej činnosti HKO na II. polrok 2022.</w:t>
      </w:r>
      <w:r w:rsidRPr="00855D9E">
        <w:t xml:space="preserve"> </w:t>
      </w:r>
    </w:p>
    <w:p w14:paraId="2E1B3496" w14:textId="643599A6" w:rsidR="0036723E" w:rsidRDefault="0036723E" w:rsidP="0036723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13B9">
        <w:rPr>
          <w:rFonts w:ascii="Times New Roman" w:hAnsi="Times New Roman" w:cs="Times New Roman"/>
          <w:sz w:val="24"/>
          <w:szCs w:val="24"/>
        </w:rPr>
        <w:t xml:space="preserve">Rozpočtové opatrenie č. </w:t>
      </w:r>
      <w:r w:rsidR="006F61A7">
        <w:rPr>
          <w:rFonts w:ascii="Times New Roman" w:hAnsi="Times New Roman" w:cs="Times New Roman"/>
          <w:sz w:val="24"/>
          <w:szCs w:val="24"/>
        </w:rPr>
        <w:t>3</w:t>
      </w:r>
      <w:r w:rsidRPr="00C813B9">
        <w:rPr>
          <w:rFonts w:ascii="Times New Roman" w:hAnsi="Times New Roman" w:cs="Times New Roman"/>
          <w:sz w:val="24"/>
          <w:szCs w:val="24"/>
        </w:rPr>
        <w:t>/202</w:t>
      </w:r>
      <w:r w:rsidR="00F32037" w:rsidRPr="00C813B9">
        <w:rPr>
          <w:rFonts w:ascii="Times New Roman" w:hAnsi="Times New Roman" w:cs="Times New Roman"/>
          <w:sz w:val="24"/>
          <w:szCs w:val="24"/>
        </w:rPr>
        <w:t>2</w:t>
      </w:r>
    </w:p>
    <w:p w14:paraId="32729618" w14:textId="5D139A0D" w:rsidR="00855D9E" w:rsidRDefault="00855D9E" w:rsidP="0036723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Stanovisko HKO k záverečnému účtu obce za rok 2021</w:t>
      </w:r>
    </w:p>
    <w:p w14:paraId="5409CDB2" w14:textId="415F1DBA" w:rsidR="00855D9E" w:rsidRDefault="00855D9E" w:rsidP="0036723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Schválenie </w:t>
      </w:r>
      <w:r w:rsidR="006F61A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áverečné</w:t>
      </w:r>
      <w:r w:rsidR="001A2859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účtu obce za rok 2021</w:t>
      </w:r>
    </w:p>
    <w:p w14:paraId="23A1DB16" w14:textId="28330D46" w:rsidR="002D6C0C" w:rsidRPr="007F7547" w:rsidRDefault="007E2CE9" w:rsidP="002D6C0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Schválenie </w:t>
      </w:r>
      <w:r w:rsidR="002A08EC">
        <w:rPr>
          <w:rFonts w:ascii="Times New Roman" w:hAnsi="Times New Roman" w:cs="Times New Roman"/>
          <w:sz w:val="24"/>
          <w:szCs w:val="24"/>
        </w:rPr>
        <w:t>počtu poslancov a v</w:t>
      </w:r>
      <w:r w:rsidR="007F7547">
        <w:rPr>
          <w:rFonts w:ascii="Times New Roman" w:hAnsi="Times New Roman" w:cs="Times New Roman"/>
          <w:sz w:val="24"/>
          <w:szCs w:val="24"/>
        </w:rPr>
        <w:t>o</w:t>
      </w:r>
      <w:r w:rsidR="002A08EC">
        <w:rPr>
          <w:rFonts w:ascii="Times New Roman" w:hAnsi="Times New Roman" w:cs="Times New Roman"/>
          <w:sz w:val="24"/>
          <w:szCs w:val="24"/>
        </w:rPr>
        <w:t>lebných obvodov  pre volebné obdobie 2022-2026</w:t>
      </w:r>
    </w:p>
    <w:p w14:paraId="17BA5270" w14:textId="535E2CD8" w:rsidR="002D6C0C" w:rsidRPr="00C813B9" w:rsidRDefault="002D6C0C" w:rsidP="002D6C0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13B9">
        <w:rPr>
          <w:rFonts w:ascii="Times New Roman" w:hAnsi="Times New Roman" w:cs="Times New Roman"/>
          <w:sz w:val="24"/>
          <w:szCs w:val="24"/>
        </w:rPr>
        <w:t>Informatívna správa o činnosti Čachtického hradu</w:t>
      </w:r>
    </w:p>
    <w:p w14:paraId="0706B6CD" w14:textId="5F1E4621" w:rsidR="0082294F" w:rsidRDefault="0082294F" w:rsidP="0082294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13B9">
        <w:rPr>
          <w:rFonts w:ascii="Times New Roman" w:hAnsi="Times New Roman" w:cs="Times New Roman"/>
          <w:sz w:val="24"/>
          <w:szCs w:val="24"/>
        </w:rPr>
        <w:t xml:space="preserve">Informatívna správa starostky  o prebiehajúcich aktivitách v obci </w:t>
      </w:r>
    </w:p>
    <w:p w14:paraId="27755182" w14:textId="7BACC4B4" w:rsidR="004F6C81" w:rsidRPr="00C813B9" w:rsidRDefault="004F6C81" w:rsidP="0082294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14:paraId="4494441D" w14:textId="77777777" w:rsidR="0082294F" w:rsidRPr="00C813B9" w:rsidRDefault="0082294F" w:rsidP="0082294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13B9">
        <w:rPr>
          <w:rFonts w:ascii="Times New Roman" w:hAnsi="Times New Roman" w:cs="Times New Roman"/>
          <w:sz w:val="24"/>
          <w:szCs w:val="24"/>
        </w:rPr>
        <w:t>Diskusia a podnety občanov</w:t>
      </w:r>
    </w:p>
    <w:p w14:paraId="44A1F089" w14:textId="18198BBC" w:rsidR="00011F73" w:rsidRPr="00C813B9" w:rsidRDefault="006B0A1E" w:rsidP="00FD598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13B9">
        <w:rPr>
          <w:rFonts w:ascii="Times New Roman" w:hAnsi="Times New Roman" w:cs="Times New Roman"/>
          <w:sz w:val="24"/>
          <w:szCs w:val="24"/>
        </w:rPr>
        <w:t>Záve</w:t>
      </w:r>
      <w:r w:rsidR="00CF1456" w:rsidRPr="00C813B9">
        <w:rPr>
          <w:rFonts w:ascii="Times New Roman" w:hAnsi="Times New Roman" w:cs="Times New Roman"/>
          <w:sz w:val="24"/>
          <w:szCs w:val="24"/>
        </w:rPr>
        <w:t>r</w:t>
      </w:r>
    </w:p>
    <w:p w14:paraId="37C10645" w14:textId="031A4908" w:rsidR="00D96EE2" w:rsidRPr="00C813B9" w:rsidRDefault="00D96EE2" w:rsidP="00D96EE2"/>
    <w:p w14:paraId="227061B8" w14:textId="77777777" w:rsidR="00D96EE2" w:rsidRPr="00C813B9" w:rsidRDefault="00D96EE2" w:rsidP="00D96EE2"/>
    <w:p w14:paraId="427E214E" w14:textId="57CD25EA" w:rsidR="00703FC1" w:rsidRPr="00C813B9" w:rsidRDefault="00703FC1" w:rsidP="00703FC1">
      <w:pPr>
        <w:ind w:left="6372"/>
        <w:jc w:val="both"/>
      </w:pPr>
      <w:r w:rsidRPr="00C813B9">
        <w:t>Ing. Erika Ondrejková</w:t>
      </w:r>
    </w:p>
    <w:p w14:paraId="743468BB" w14:textId="791915AE" w:rsidR="00703FC1" w:rsidRPr="00C813B9" w:rsidRDefault="00703FC1" w:rsidP="00703FC1">
      <w:pPr>
        <w:ind w:left="6372"/>
        <w:jc w:val="both"/>
      </w:pPr>
      <w:r w:rsidRPr="00C813B9">
        <w:t xml:space="preserve">      starostka obce</w:t>
      </w:r>
    </w:p>
    <w:p w14:paraId="59CA2368" w14:textId="77777777" w:rsidR="00703FC1" w:rsidRPr="00C813B9" w:rsidRDefault="00703FC1" w:rsidP="00011F73">
      <w:pPr>
        <w:jc w:val="both"/>
      </w:pPr>
    </w:p>
    <w:sectPr w:rsidR="00703FC1" w:rsidRPr="00C813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D30C4" w14:textId="77777777" w:rsidR="002C66DB" w:rsidRDefault="002C66DB">
      <w:r>
        <w:separator/>
      </w:r>
    </w:p>
  </w:endnote>
  <w:endnote w:type="continuationSeparator" w:id="0">
    <w:p w14:paraId="63A1931F" w14:textId="77777777" w:rsidR="002C66DB" w:rsidRDefault="002C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01B4" w14:textId="77777777" w:rsidR="00EC20A0" w:rsidRDefault="00EC20A0" w:rsidP="00EC20A0">
    <w:pPr>
      <w:rPr>
        <w:b/>
        <w:sz w:val="20"/>
        <w:szCs w:val="20"/>
      </w:rPr>
    </w:pPr>
    <w:r>
      <w:rPr>
        <w:b/>
        <w:sz w:val="20"/>
        <w:szCs w:val="20"/>
      </w:rPr>
      <w:t xml:space="preserve">Telefón                                              </w:t>
    </w:r>
    <w:r w:rsidR="00011F73">
      <w:rPr>
        <w:b/>
        <w:sz w:val="20"/>
        <w:szCs w:val="20"/>
      </w:rPr>
      <w:tab/>
    </w:r>
    <w:r>
      <w:rPr>
        <w:b/>
        <w:sz w:val="20"/>
        <w:szCs w:val="20"/>
      </w:rPr>
      <w:t>E-mail                                                IČO</w:t>
    </w:r>
  </w:p>
  <w:p w14:paraId="09FC1E07" w14:textId="77777777" w:rsidR="00EC20A0" w:rsidRPr="00D772B9" w:rsidRDefault="00EC20A0" w:rsidP="00EC20A0">
    <w:pPr>
      <w:rPr>
        <w:b/>
        <w:sz w:val="20"/>
        <w:szCs w:val="20"/>
      </w:rPr>
    </w:pPr>
    <w:r>
      <w:rPr>
        <w:b/>
        <w:sz w:val="20"/>
        <w:szCs w:val="20"/>
      </w:rPr>
      <w:t>032/</w:t>
    </w:r>
    <w:r w:rsidR="00011F73">
      <w:rPr>
        <w:b/>
        <w:sz w:val="20"/>
        <w:szCs w:val="20"/>
      </w:rPr>
      <w:t>7401024</w:t>
    </w:r>
    <w:r>
      <w:rPr>
        <w:b/>
        <w:sz w:val="20"/>
        <w:szCs w:val="20"/>
      </w:rPr>
      <w:t xml:space="preserve">          </w:t>
    </w:r>
    <w:r w:rsidR="00011F73">
      <w:rPr>
        <w:b/>
        <w:sz w:val="20"/>
        <w:szCs w:val="20"/>
      </w:rPr>
      <w:tab/>
    </w:r>
    <w:r w:rsidR="00011F73">
      <w:rPr>
        <w:b/>
        <w:sz w:val="20"/>
        <w:szCs w:val="20"/>
      </w:rPr>
      <w:tab/>
    </w:r>
    <w:r>
      <w:rPr>
        <w:b/>
        <w:sz w:val="20"/>
        <w:szCs w:val="20"/>
      </w:rPr>
      <w:t xml:space="preserve"> </w:t>
    </w:r>
    <w:r w:rsidR="00011F73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</w:t>
    </w:r>
    <w:r w:rsidR="00011F73">
      <w:rPr>
        <w:b/>
        <w:sz w:val="20"/>
        <w:szCs w:val="20"/>
      </w:rPr>
      <w:t>obec@cachtice</w:t>
    </w:r>
    <w:r>
      <w:rPr>
        <w:b/>
        <w:sz w:val="20"/>
        <w:szCs w:val="20"/>
      </w:rPr>
      <w:t xml:space="preserve">.sk              </w:t>
    </w:r>
    <w:r w:rsidR="00011F73">
      <w:rPr>
        <w:b/>
        <w:sz w:val="20"/>
        <w:szCs w:val="20"/>
      </w:rPr>
      <w:tab/>
    </w:r>
    <w:r w:rsidR="00011F73">
      <w:rPr>
        <w:b/>
        <w:sz w:val="20"/>
        <w:szCs w:val="20"/>
      </w:rPr>
      <w:tab/>
      <w:t xml:space="preserve">   </w:t>
    </w:r>
    <w:r>
      <w:rPr>
        <w:b/>
        <w:sz w:val="20"/>
        <w:szCs w:val="20"/>
      </w:rPr>
      <w:t xml:space="preserve"> 00311464</w:t>
    </w:r>
  </w:p>
  <w:p w14:paraId="28189889" w14:textId="77777777" w:rsidR="00EC20A0" w:rsidRDefault="00EC20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0A58" w14:textId="77777777" w:rsidR="002C66DB" w:rsidRDefault="002C66DB">
      <w:r>
        <w:separator/>
      </w:r>
    </w:p>
  </w:footnote>
  <w:footnote w:type="continuationSeparator" w:id="0">
    <w:p w14:paraId="6ED8733A" w14:textId="77777777" w:rsidR="002C66DB" w:rsidRDefault="002C6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FBC8" w14:textId="77777777" w:rsidR="000235C0" w:rsidRPr="001E1FB1" w:rsidRDefault="000235C0" w:rsidP="000235C0">
    <w:pPr>
      <w:ind w:left="360"/>
      <w:jc w:val="center"/>
      <w:rPr>
        <w:b/>
        <w:bCs/>
        <w:sz w:val="32"/>
        <w:szCs w:val="32"/>
        <w:u w:val="single"/>
      </w:rPr>
    </w:pPr>
    <w:r w:rsidRPr="001E1FB1">
      <w:rPr>
        <w:noProof/>
        <w:u w:val="single"/>
      </w:rPr>
      <w:drawing>
        <wp:anchor distT="0" distB="0" distL="114300" distR="114300" simplePos="0" relativeHeight="251657728" behindDoc="0" locked="0" layoutInCell="1" allowOverlap="0" wp14:anchorId="20D2FD34" wp14:editId="59486D5C">
          <wp:simplePos x="0" y="0"/>
          <wp:positionH relativeFrom="column">
            <wp:posOffset>-85725</wp:posOffset>
          </wp:positionH>
          <wp:positionV relativeFrom="paragraph">
            <wp:posOffset>157480</wp:posOffset>
          </wp:positionV>
          <wp:extent cx="592455" cy="678815"/>
          <wp:effectExtent l="0" t="0" r="0" b="6985"/>
          <wp:wrapSquare wrapText="bothSides"/>
          <wp:docPr id="2" name="Obrázok 2" descr="Erb Čachtice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b Čachtice l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FB1">
      <w:rPr>
        <w:b/>
        <w:bCs/>
        <w:sz w:val="32"/>
        <w:szCs w:val="32"/>
        <w:u w:val="single"/>
      </w:rPr>
      <w:t>Starostka obce Čachtice</w:t>
    </w:r>
  </w:p>
  <w:p w14:paraId="7BB9169F" w14:textId="77777777" w:rsidR="00EC20A0" w:rsidRDefault="00EC20A0" w:rsidP="000235C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1F69"/>
    <w:multiLevelType w:val="hybridMultilevel"/>
    <w:tmpl w:val="867839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F26B0"/>
    <w:multiLevelType w:val="hybridMultilevel"/>
    <w:tmpl w:val="867839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08708">
    <w:abstractNumId w:val="1"/>
  </w:num>
  <w:num w:numId="2" w16cid:durableId="6289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48"/>
    <w:rsid w:val="00002639"/>
    <w:rsid w:val="0000442F"/>
    <w:rsid w:val="000054D9"/>
    <w:rsid w:val="00011F73"/>
    <w:rsid w:val="0001401D"/>
    <w:rsid w:val="000235C0"/>
    <w:rsid w:val="00024776"/>
    <w:rsid w:val="00032000"/>
    <w:rsid w:val="0003646A"/>
    <w:rsid w:val="0004252D"/>
    <w:rsid w:val="00047115"/>
    <w:rsid w:val="00056778"/>
    <w:rsid w:val="00061642"/>
    <w:rsid w:val="000708DC"/>
    <w:rsid w:val="00071D1B"/>
    <w:rsid w:val="00090231"/>
    <w:rsid w:val="0009395D"/>
    <w:rsid w:val="000B1054"/>
    <w:rsid w:val="000B12B4"/>
    <w:rsid w:val="000B22D9"/>
    <w:rsid w:val="000B2E48"/>
    <w:rsid w:val="000D15D7"/>
    <w:rsid w:val="000D473C"/>
    <w:rsid w:val="000E7B86"/>
    <w:rsid w:val="000F2DD8"/>
    <w:rsid w:val="00100B54"/>
    <w:rsid w:val="00106C0F"/>
    <w:rsid w:val="001102F1"/>
    <w:rsid w:val="00111797"/>
    <w:rsid w:val="001218FD"/>
    <w:rsid w:val="001225A8"/>
    <w:rsid w:val="001254F1"/>
    <w:rsid w:val="00132A0D"/>
    <w:rsid w:val="0013658F"/>
    <w:rsid w:val="00143DA2"/>
    <w:rsid w:val="00157F68"/>
    <w:rsid w:val="00170625"/>
    <w:rsid w:val="001761DE"/>
    <w:rsid w:val="00180223"/>
    <w:rsid w:val="00180E78"/>
    <w:rsid w:val="0018216A"/>
    <w:rsid w:val="00195A89"/>
    <w:rsid w:val="001A2859"/>
    <w:rsid w:val="001B09B1"/>
    <w:rsid w:val="001B23C5"/>
    <w:rsid w:val="001B4125"/>
    <w:rsid w:val="001C1817"/>
    <w:rsid w:val="001D0546"/>
    <w:rsid w:val="001D0B03"/>
    <w:rsid w:val="001E0DC9"/>
    <w:rsid w:val="001E1658"/>
    <w:rsid w:val="001E1FB1"/>
    <w:rsid w:val="001E2769"/>
    <w:rsid w:val="001E301B"/>
    <w:rsid w:val="001E5A13"/>
    <w:rsid w:val="001E79DB"/>
    <w:rsid w:val="001E79F6"/>
    <w:rsid w:val="001F0DBC"/>
    <w:rsid w:val="001F127E"/>
    <w:rsid w:val="001F1995"/>
    <w:rsid w:val="001F1AF8"/>
    <w:rsid w:val="002049F6"/>
    <w:rsid w:val="002124EB"/>
    <w:rsid w:val="00213E1F"/>
    <w:rsid w:val="0021596E"/>
    <w:rsid w:val="00217C68"/>
    <w:rsid w:val="00225739"/>
    <w:rsid w:val="0022707D"/>
    <w:rsid w:val="0024614E"/>
    <w:rsid w:val="00253A60"/>
    <w:rsid w:val="00261548"/>
    <w:rsid w:val="00267A3C"/>
    <w:rsid w:val="002931A2"/>
    <w:rsid w:val="002A0861"/>
    <w:rsid w:val="002A08EC"/>
    <w:rsid w:val="002A68A1"/>
    <w:rsid w:val="002A7B68"/>
    <w:rsid w:val="002B4C35"/>
    <w:rsid w:val="002C5967"/>
    <w:rsid w:val="002C66DB"/>
    <w:rsid w:val="002D047D"/>
    <w:rsid w:val="002D496B"/>
    <w:rsid w:val="002D6C0C"/>
    <w:rsid w:val="002E078F"/>
    <w:rsid w:val="002E450A"/>
    <w:rsid w:val="00320F8D"/>
    <w:rsid w:val="00330C86"/>
    <w:rsid w:val="003453D3"/>
    <w:rsid w:val="00345CF4"/>
    <w:rsid w:val="0036723E"/>
    <w:rsid w:val="0038079E"/>
    <w:rsid w:val="003819B5"/>
    <w:rsid w:val="0038613B"/>
    <w:rsid w:val="003A62E0"/>
    <w:rsid w:val="003A65B3"/>
    <w:rsid w:val="003B3E1D"/>
    <w:rsid w:val="003C48BC"/>
    <w:rsid w:val="003D67E3"/>
    <w:rsid w:val="003E35CD"/>
    <w:rsid w:val="003F40A2"/>
    <w:rsid w:val="003F632E"/>
    <w:rsid w:val="00402747"/>
    <w:rsid w:val="00425146"/>
    <w:rsid w:val="0044747B"/>
    <w:rsid w:val="00454788"/>
    <w:rsid w:val="00465C78"/>
    <w:rsid w:val="00465CF9"/>
    <w:rsid w:val="004818DB"/>
    <w:rsid w:val="00482C59"/>
    <w:rsid w:val="00486B2B"/>
    <w:rsid w:val="00497955"/>
    <w:rsid w:val="00497CD1"/>
    <w:rsid w:val="004A5FE2"/>
    <w:rsid w:val="004B08CA"/>
    <w:rsid w:val="004C3CD9"/>
    <w:rsid w:val="004D5A39"/>
    <w:rsid w:val="004E2B35"/>
    <w:rsid w:val="004E42D6"/>
    <w:rsid w:val="004F3C90"/>
    <w:rsid w:val="004F61BB"/>
    <w:rsid w:val="004F638F"/>
    <w:rsid w:val="004F6C81"/>
    <w:rsid w:val="005000F1"/>
    <w:rsid w:val="00511848"/>
    <w:rsid w:val="005155D2"/>
    <w:rsid w:val="00517F6A"/>
    <w:rsid w:val="00520C26"/>
    <w:rsid w:val="005304B5"/>
    <w:rsid w:val="0053468C"/>
    <w:rsid w:val="0054624A"/>
    <w:rsid w:val="00547A8F"/>
    <w:rsid w:val="00552536"/>
    <w:rsid w:val="00552607"/>
    <w:rsid w:val="00570DA7"/>
    <w:rsid w:val="00576587"/>
    <w:rsid w:val="0058185D"/>
    <w:rsid w:val="005953F7"/>
    <w:rsid w:val="005B7AE2"/>
    <w:rsid w:val="005C14CE"/>
    <w:rsid w:val="005C7617"/>
    <w:rsid w:val="005D429F"/>
    <w:rsid w:val="005E2203"/>
    <w:rsid w:val="005E4499"/>
    <w:rsid w:val="005F6072"/>
    <w:rsid w:val="005F714F"/>
    <w:rsid w:val="00602A9A"/>
    <w:rsid w:val="006046D3"/>
    <w:rsid w:val="00614FAE"/>
    <w:rsid w:val="00615D8E"/>
    <w:rsid w:val="00625FE7"/>
    <w:rsid w:val="00633E0C"/>
    <w:rsid w:val="006578F2"/>
    <w:rsid w:val="006665A0"/>
    <w:rsid w:val="00671183"/>
    <w:rsid w:val="00677C69"/>
    <w:rsid w:val="00686F14"/>
    <w:rsid w:val="00693F80"/>
    <w:rsid w:val="006972EF"/>
    <w:rsid w:val="006A27F6"/>
    <w:rsid w:val="006B0A1E"/>
    <w:rsid w:val="006B6C1C"/>
    <w:rsid w:val="006C2AD1"/>
    <w:rsid w:val="006D14C5"/>
    <w:rsid w:val="006D61F8"/>
    <w:rsid w:val="006F570E"/>
    <w:rsid w:val="006F61A7"/>
    <w:rsid w:val="00702181"/>
    <w:rsid w:val="00703FC1"/>
    <w:rsid w:val="00712F70"/>
    <w:rsid w:val="007260E8"/>
    <w:rsid w:val="00751A33"/>
    <w:rsid w:val="0077577D"/>
    <w:rsid w:val="0077768A"/>
    <w:rsid w:val="00781502"/>
    <w:rsid w:val="00792DD3"/>
    <w:rsid w:val="007C6308"/>
    <w:rsid w:val="007C752E"/>
    <w:rsid w:val="007D2607"/>
    <w:rsid w:val="007D5614"/>
    <w:rsid w:val="007D6EFB"/>
    <w:rsid w:val="007E2CE9"/>
    <w:rsid w:val="007F0464"/>
    <w:rsid w:val="007F36C9"/>
    <w:rsid w:val="007F7547"/>
    <w:rsid w:val="008226A1"/>
    <w:rsid w:val="0082294F"/>
    <w:rsid w:val="0082317A"/>
    <w:rsid w:val="00832190"/>
    <w:rsid w:val="00833662"/>
    <w:rsid w:val="00833D50"/>
    <w:rsid w:val="00855D9E"/>
    <w:rsid w:val="00872EBB"/>
    <w:rsid w:val="008732AD"/>
    <w:rsid w:val="00897BDE"/>
    <w:rsid w:val="00897E28"/>
    <w:rsid w:val="008A06EB"/>
    <w:rsid w:val="008B01D4"/>
    <w:rsid w:val="008B107B"/>
    <w:rsid w:val="008B5564"/>
    <w:rsid w:val="008B58AC"/>
    <w:rsid w:val="008C15D2"/>
    <w:rsid w:val="008C6D1D"/>
    <w:rsid w:val="008D4B1A"/>
    <w:rsid w:val="008D5856"/>
    <w:rsid w:val="008E60B5"/>
    <w:rsid w:val="008F711F"/>
    <w:rsid w:val="00906744"/>
    <w:rsid w:val="009100C5"/>
    <w:rsid w:val="009231FC"/>
    <w:rsid w:val="009332CD"/>
    <w:rsid w:val="00933AB7"/>
    <w:rsid w:val="00934166"/>
    <w:rsid w:val="009454A0"/>
    <w:rsid w:val="00946C4F"/>
    <w:rsid w:val="00956C1D"/>
    <w:rsid w:val="009574A3"/>
    <w:rsid w:val="00964EC0"/>
    <w:rsid w:val="009930C2"/>
    <w:rsid w:val="009A4719"/>
    <w:rsid w:val="009B7168"/>
    <w:rsid w:val="009C5B85"/>
    <w:rsid w:val="009D6E4B"/>
    <w:rsid w:val="009D74BD"/>
    <w:rsid w:val="009D7BB5"/>
    <w:rsid w:val="009E5B18"/>
    <w:rsid w:val="009F4708"/>
    <w:rsid w:val="00A10FD6"/>
    <w:rsid w:val="00A12B61"/>
    <w:rsid w:val="00A17C6F"/>
    <w:rsid w:val="00A30E87"/>
    <w:rsid w:val="00A41D0A"/>
    <w:rsid w:val="00A42352"/>
    <w:rsid w:val="00A42EB1"/>
    <w:rsid w:val="00A52870"/>
    <w:rsid w:val="00A634E7"/>
    <w:rsid w:val="00A70B2E"/>
    <w:rsid w:val="00A878ED"/>
    <w:rsid w:val="00A91E1B"/>
    <w:rsid w:val="00AC2222"/>
    <w:rsid w:val="00AC4C7E"/>
    <w:rsid w:val="00AD15BA"/>
    <w:rsid w:val="00AD1CB9"/>
    <w:rsid w:val="00AE033A"/>
    <w:rsid w:val="00AE0A72"/>
    <w:rsid w:val="00B04189"/>
    <w:rsid w:val="00B046B5"/>
    <w:rsid w:val="00B1466D"/>
    <w:rsid w:val="00B2141E"/>
    <w:rsid w:val="00B22EAC"/>
    <w:rsid w:val="00B25849"/>
    <w:rsid w:val="00B309D5"/>
    <w:rsid w:val="00B3120A"/>
    <w:rsid w:val="00B403C0"/>
    <w:rsid w:val="00B43D59"/>
    <w:rsid w:val="00B45CC7"/>
    <w:rsid w:val="00B5185C"/>
    <w:rsid w:val="00B53492"/>
    <w:rsid w:val="00B86A36"/>
    <w:rsid w:val="00B87A7F"/>
    <w:rsid w:val="00BA03EB"/>
    <w:rsid w:val="00BB3FA5"/>
    <w:rsid w:val="00BC2C40"/>
    <w:rsid w:val="00BF26A6"/>
    <w:rsid w:val="00BF5FD3"/>
    <w:rsid w:val="00C00DA5"/>
    <w:rsid w:val="00C02030"/>
    <w:rsid w:val="00C1006F"/>
    <w:rsid w:val="00C1382A"/>
    <w:rsid w:val="00C26BB9"/>
    <w:rsid w:val="00C278C1"/>
    <w:rsid w:val="00C6382E"/>
    <w:rsid w:val="00C63A18"/>
    <w:rsid w:val="00C73AAF"/>
    <w:rsid w:val="00C813B9"/>
    <w:rsid w:val="00C92FB5"/>
    <w:rsid w:val="00C95F79"/>
    <w:rsid w:val="00CA4183"/>
    <w:rsid w:val="00CB7787"/>
    <w:rsid w:val="00CE0F52"/>
    <w:rsid w:val="00CF1456"/>
    <w:rsid w:val="00CF175D"/>
    <w:rsid w:val="00CF5E94"/>
    <w:rsid w:val="00D0468C"/>
    <w:rsid w:val="00D12E50"/>
    <w:rsid w:val="00D31ABF"/>
    <w:rsid w:val="00D476B1"/>
    <w:rsid w:val="00D521BC"/>
    <w:rsid w:val="00D62892"/>
    <w:rsid w:val="00D6447D"/>
    <w:rsid w:val="00D70219"/>
    <w:rsid w:val="00D721EC"/>
    <w:rsid w:val="00D772B9"/>
    <w:rsid w:val="00D83FE7"/>
    <w:rsid w:val="00D926FD"/>
    <w:rsid w:val="00D9309A"/>
    <w:rsid w:val="00D96EE2"/>
    <w:rsid w:val="00DA1E4D"/>
    <w:rsid w:val="00DA2C5D"/>
    <w:rsid w:val="00DA49DA"/>
    <w:rsid w:val="00DA50A9"/>
    <w:rsid w:val="00DA5B3B"/>
    <w:rsid w:val="00DC0DF0"/>
    <w:rsid w:val="00DC4041"/>
    <w:rsid w:val="00DE2A13"/>
    <w:rsid w:val="00DE346D"/>
    <w:rsid w:val="00DE4466"/>
    <w:rsid w:val="00DE4B9D"/>
    <w:rsid w:val="00DE69D0"/>
    <w:rsid w:val="00E01454"/>
    <w:rsid w:val="00E27F96"/>
    <w:rsid w:val="00E32F64"/>
    <w:rsid w:val="00E35DCB"/>
    <w:rsid w:val="00E3721E"/>
    <w:rsid w:val="00E404FC"/>
    <w:rsid w:val="00E41223"/>
    <w:rsid w:val="00E43717"/>
    <w:rsid w:val="00E7030B"/>
    <w:rsid w:val="00E975CA"/>
    <w:rsid w:val="00EB3440"/>
    <w:rsid w:val="00EB438D"/>
    <w:rsid w:val="00EC1536"/>
    <w:rsid w:val="00EC20A0"/>
    <w:rsid w:val="00ED0CE0"/>
    <w:rsid w:val="00ED515E"/>
    <w:rsid w:val="00EE06A3"/>
    <w:rsid w:val="00EF05A8"/>
    <w:rsid w:val="00EF072A"/>
    <w:rsid w:val="00EF2084"/>
    <w:rsid w:val="00EF6092"/>
    <w:rsid w:val="00F06CC9"/>
    <w:rsid w:val="00F32037"/>
    <w:rsid w:val="00F41309"/>
    <w:rsid w:val="00F41890"/>
    <w:rsid w:val="00F44CDD"/>
    <w:rsid w:val="00F50D73"/>
    <w:rsid w:val="00F61381"/>
    <w:rsid w:val="00F62B0C"/>
    <w:rsid w:val="00F6317C"/>
    <w:rsid w:val="00F70AE7"/>
    <w:rsid w:val="00F73FB9"/>
    <w:rsid w:val="00F8220B"/>
    <w:rsid w:val="00F8610F"/>
    <w:rsid w:val="00F87389"/>
    <w:rsid w:val="00F94A4E"/>
    <w:rsid w:val="00FB3092"/>
    <w:rsid w:val="00FB41CA"/>
    <w:rsid w:val="00FC42A8"/>
    <w:rsid w:val="00F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132EE"/>
  <w15:docId w15:val="{4F746F5E-C673-4553-8847-FBB021A7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EC20A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C20A0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6A27F6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7F36C9"/>
    <w:pPr>
      <w:spacing w:before="100" w:beforeAutospacing="1" w:after="100" w:afterAutospacing="1"/>
    </w:pPr>
    <w:rPr>
      <w:rFonts w:eastAsiaTheme="minorHAnsi"/>
      <w:color w:val="000000"/>
    </w:rPr>
  </w:style>
  <w:style w:type="character" w:styleId="Vrazn">
    <w:name w:val="Strong"/>
    <w:basedOn w:val="Predvolenpsmoodseku"/>
    <w:uiPriority w:val="22"/>
    <w:qFormat/>
    <w:rsid w:val="00A91E1B"/>
    <w:rPr>
      <w:b/>
      <w:bCs/>
    </w:rPr>
  </w:style>
  <w:style w:type="paragraph" w:customStyle="1" w:styleId="Default">
    <w:name w:val="Default"/>
    <w:rsid w:val="00A91E1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Zvraznenie">
    <w:name w:val="Emphasis"/>
    <w:basedOn w:val="Predvolenpsmoodseku"/>
    <w:uiPriority w:val="20"/>
    <w:qFormat/>
    <w:rsid w:val="00A91E1B"/>
    <w:rPr>
      <w:i/>
      <w:iCs/>
    </w:rPr>
  </w:style>
  <w:style w:type="paragraph" w:styleId="Odsekzoznamu">
    <w:name w:val="List Paragraph"/>
    <w:basedOn w:val="Normlny"/>
    <w:uiPriority w:val="34"/>
    <w:qFormat/>
    <w:rsid w:val="000235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552536"/>
    <w:pPr>
      <w:suppressAutoHyphens/>
      <w:autoSpaceDN w:val="0"/>
      <w:textAlignment w:val="baseline"/>
    </w:pPr>
    <w:rPr>
      <w:rFonts w:ascii="Arial" w:eastAsia="Broadway" w:hAnsi="Arial" w:cs="Arial"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552536"/>
    <w:rPr>
      <w:rFonts w:ascii="Arial" w:eastAsia="Broadway" w:hAnsi="Arial" w:cs="Arial"/>
      <w:sz w:val="24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OBEC-list-logo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OBEC-list-logo.dot</Template>
  <TotalTime>992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 b e c   Č a c h t i c e</vt:lpstr>
      <vt:lpstr>O b e c   Č a c h t i c e</vt:lpstr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Č a c h t i c e</dc:title>
  <dc:subject/>
  <dc:creator>Uzivatel</dc:creator>
  <cp:keywords/>
  <dc:description/>
  <cp:lastModifiedBy>Lenovo</cp:lastModifiedBy>
  <cp:revision>93</cp:revision>
  <cp:lastPrinted>2022-06-21T18:08:00Z</cp:lastPrinted>
  <dcterms:created xsi:type="dcterms:W3CDTF">2021-12-06T13:11:00Z</dcterms:created>
  <dcterms:modified xsi:type="dcterms:W3CDTF">2022-06-21T18:09:00Z</dcterms:modified>
</cp:coreProperties>
</file>