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C0" w:rsidRDefault="000235C0" w:rsidP="00D24CE3">
      <w:pPr>
        <w:jc w:val="center"/>
        <w:rPr>
          <w:b/>
          <w:bCs/>
          <w:sz w:val="32"/>
          <w:szCs w:val="32"/>
        </w:rPr>
      </w:pPr>
      <w:r w:rsidRPr="000235C0">
        <w:rPr>
          <w:b/>
          <w:bCs/>
          <w:sz w:val="32"/>
          <w:szCs w:val="32"/>
        </w:rPr>
        <w:t>P O Z V Á N K</w:t>
      </w:r>
      <w:r w:rsidR="00770B69">
        <w:rPr>
          <w:b/>
          <w:bCs/>
          <w:sz w:val="32"/>
          <w:szCs w:val="32"/>
        </w:rPr>
        <w:t> </w:t>
      </w:r>
      <w:r w:rsidRPr="000235C0">
        <w:rPr>
          <w:b/>
          <w:bCs/>
          <w:sz w:val="32"/>
          <w:szCs w:val="32"/>
        </w:rPr>
        <w:t>A</w:t>
      </w:r>
    </w:p>
    <w:p w:rsidR="00770B69" w:rsidRPr="000235C0" w:rsidRDefault="00770B69" w:rsidP="000235C0">
      <w:pPr>
        <w:ind w:left="360"/>
        <w:jc w:val="center"/>
        <w:rPr>
          <w:b/>
          <w:bCs/>
          <w:sz w:val="32"/>
          <w:szCs w:val="32"/>
        </w:rPr>
      </w:pPr>
    </w:p>
    <w:p w:rsidR="00D24CE3" w:rsidRDefault="000235C0" w:rsidP="00EE6D84">
      <w:pPr>
        <w:jc w:val="both"/>
      </w:pPr>
      <w:r w:rsidRPr="00296C2D">
        <w:t xml:space="preserve">Podľa § 13 </w:t>
      </w:r>
      <w:proofErr w:type="spellStart"/>
      <w:r w:rsidRPr="00296C2D">
        <w:t>odst</w:t>
      </w:r>
      <w:proofErr w:type="spellEnd"/>
      <w:r w:rsidRPr="00296C2D">
        <w:t>. 4 písm. a/ zák. SNR č. 369/1990 Zb. o obecnom zriadení v znení neskorších zmien a</w:t>
      </w:r>
      <w:r w:rsidR="00EE6D84">
        <w:t> </w:t>
      </w:r>
      <w:r w:rsidRPr="00296C2D">
        <w:t>doplnkov</w:t>
      </w:r>
      <w:r w:rsidR="00EE6D84">
        <w:t xml:space="preserve">                          </w:t>
      </w:r>
    </w:p>
    <w:p w:rsidR="000235C0" w:rsidRDefault="00EE6D84" w:rsidP="00D24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</w:t>
      </w:r>
      <w:r w:rsidR="000235C0" w:rsidRPr="000235C0">
        <w:rPr>
          <w:b/>
          <w:bCs/>
          <w:sz w:val="28"/>
          <w:szCs w:val="28"/>
        </w:rPr>
        <w:t>v o l á v a</w:t>
      </w:r>
      <w:r w:rsidR="00D24CE3">
        <w:rPr>
          <w:b/>
          <w:bCs/>
          <w:sz w:val="28"/>
          <w:szCs w:val="28"/>
        </w:rPr>
        <w:t> </w:t>
      </w:r>
      <w:r w:rsidR="000235C0" w:rsidRPr="000235C0">
        <w:rPr>
          <w:b/>
          <w:bCs/>
          <w:sz w:val="28"/>
          <w:szCs w:val="28"/>
        </w:rPr>
        <w:t>m</w:t>
      </w:r>
    </w:p>
    <w:p w:rsidR="00D24CE3" w:rsidRPr="00EE6D84" w:rsidRDefault="00D24CE3" w:rsidP="00D24CE3">
      <w:pPr>
        <w:jc w:val="center"/>
      </w:pPr>
    </w:p>
    <w:p w:rsidR="00DE312D" w:rsidRDefault="00DE312D" w:rsidP="000235C0">
      <w:pPr>
        <w:jc w:val="both"/>
        <w:rPr>
          <w:b/>
          <w:bCs/>
        </w:rPr>
      </w:pPr>
      <w:r>
        <w:rPr>
          <w:b/>
          <w:bCs/>
        </w:rPr>
        <w:t xml:space="preserve">trináste riadne </w:t>
      </w:r>
      <w:r w:rsidR="000235C0" w:rsidRPr="000235C0">
        <w:rPr>
          <w:b/>
          <w:bCs/>
        </w:rPr>
        <w:t xml:space="preserve"> zasadnutie Obecného zastupiteľstva v Čachticiach na deň </w:t>
      </w:r>
      <w:r>
        <w:rPr>
          <w:b/>
          <w:bCs/>
        </w:rPr>
        <w:t>9</w:t>
      </w:r>
      <w:r w:rsidR="000235C0" w:rsidRPr="000235C0">
        <w:rPr>
          <w:b/>
          <w:bCs/>
        </w:rPr>
        <w:t>.</w:t>
      </w:r>
      <w:r w:rsidR="00465C78">
        <w:rPr>
          <w:b/>
          <w:bCs/>
        </w:rPr>
        <w:t>03</w:t>
      </w:r>
      <w:r w:rsidR="000235C0" w:rsidRPr="000235C0">
        <w:rPr>
          <w:b/>
          <w:bCs/>
        </w:rPr>
        <w:t>.20</w:t>
      </w:r>
      <w:r w:rsidR="00465C78">
        <w:rPr>
          <w:b/>
          <w:bCs/>
        </w:rPr>
        <w:t>2</w:t>
      </w:r>
      <w:r>
        <w:rPr>
          <w:b/>
          <w:bCs/>
        </w:rPr>
        <w:t>1</w:t>
      </w:r>
      <w:r w:rsidR="000235C0" w:rsidRPr="000235C0">
        <w:rPr>
          <w:b/>
          <w:bCs/>
        </w:rPr>
        <w:t xml:space="preserve">, </w:t>
      </w:r>
      <w:proofErr w:type="spellStart"/>
      <w:r w:rsidR="000235C0" w:rsidRPr="000235C0">
        <w:rPr>
          <w:b/>
          <w:bCs/>
        </w:rPr>
        <w:t>tj</w:t>
      </w:r>
      <w:proofErr w:type="spellEnd"/>
      <w:r w:rsidR="0082317A">
        <w:rPr>
          <w:b/>
          <w:bCs/>
        </w:rPr>
        <w:t xml:space="preserve"> </w:t>
      </w:r>
    </w:p>
    <w:p w:rsidR="0082317A" w:rsidRPr="00296C2D" w:rsidRDefault="000235C0" w:rsidP="000235C0">
      <w:pPr>
        <w:jc w:val="both"/>
      </w:pPr>
      <w:r w:rsidRPr="000235C0">
        <w:rPr>
          <w:b/>
          <w:bCs/>
        </w:rPr>
        <w:t xml:space="preserve">v </w:t>
      </w:r>
      <w:proofErr w:type="spellStart"/>
      <w:r w:rsidR="00465C78">
        <w:rPr>
          <w:b/>
          <w:bCs/>
        </w:rPr>
        <w:t>útorok</w:t>
      </w:r>
      <w:proofErr w:type="spellEnd"/>
      <w:r w:rsidRPr="000235C0">
        <w:rPr>
          <w:b/>
          <w:bCs/>
        </w:rPr>
        <w:t xml:space="preserve"> o 17.00 hod.,</w:t>
      </w:r>
      <w:r w:rsidRPr="00296C2D">
        <w:t xml:space="preserve"> ktoré</w:t>
      </w:r>
      <w:r w:rsidR="00DE312D">
        <w:t xml:space="preserve"> </w:t>
      </w:r>
      <w:r w:rsidRPr="00296C2D">
        <w:t xml:space="preserve">bude </w:t>
      </w:r>
      <w:r w:rsidR="00DE312D">
        <w:t>prebiehať formou videokonferencie s nasledujúcim programom :</w:t>
      </w:r>
    </w:p>
    <w:p w:rsidR="000235C0" w:rsidRPr="00B309D5" w:rsidRDefault="000235C0" w:rsidP="000235C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9D5">
        <w:rPr>
          <w:rFonts w:ascii="Times New Roman" w:hAnsi="Times New Roman" w:cs="Times New Roman"/>
          <w:sz w:val="24"/>
          <w:szCs w:val="24"/>
        </w:rPr>
        <w:t>Otvorenie zasadnutia OZ, schválenie programu</w:t>
      </w:r>
    </w:p>
    <w:p w:rsidR="000235C0" w:rsidRPr="00B309D5" w:rsidRDefault="000235C0" w:rsidP="000235C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9D5">
        <w:rPr>
          <w:rFonts w:ascii="Times New Roman" w:hAnsi="Times New Roman" w:cs="Times New Roman"/>
          <w:sz w:val="24"/>
          <w:szCs w:val="24"/>
        </w:rPr>
        <w:t>Voľba pracovného predsedníctva, návrhovej komisie, overovateľov zápisnice</w:t>
      </w:r>
    </w:p>
    <w:p w:rsidR="00BC2C40" w:rsidRDefault="000235C0" w:rsidP="009D74B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9D5">
        <w:rPr>
          <w:rFonts w:ascii="Times New Roman" w:hAnsi="Times New Roman" w:cs="Times New Roman"/>
          <w:sz w:val="24"/>
          <w:szCs w:val="24"/>
        </w:rPr>
        <w:t>Kontrola plnenia uznesen</w:t>
      </w:r>
      <w:r w:rsidR="00F73FB9">
        <w:rPr>
          <w:rFonts w:ascii="Times New Roman" w:hAnsi="Times New Roman" w:cs="Times New Roman"/>
          <w:sz w:val="24"/>
          <w:szCs w:val="24"/>
        </w:rPr>
        <w:t>í</w:t>
      </w:r>
      <w:r w:rsidR="003453D3">
        <w:rPr>
          <w:rFonts w:ascii="Times New Roman" w:hAnsi="Times New Roman" w:cs="Times New Roman"/>
          <w:sz w:val="24"/>
          <w:szCs w:val="24"/>
        </w:rPr>
        <w:t xml:space="preserve"> z predchádzajúceho zasadnutia OZ</w:t>
      </w:r>
      <w:r w:rsidR="00267A3C">
        <w:rPr>
          <w:rFonts w:ascii="Times New Roman" w:hAnsi="Times New Roman" w:cs="Times New Roman"/>
          <w:sz w:val="24"/>
          <w:szCs w:val="24"/>
        </w:rPr>
        <w:t>.</w:t>
      </w:r>
    </w:p>
    <w:p w:rsidR="00F73FB9" w:rsidRDefault="00F73FB9" w:rsidP="00F73FB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9D5">
        <w:rPr>
          <w:rFonts w:ascii="Times New Roman" w:hAnsi="Times New Roman" w:cs="Times New Roman"/>
          <w:sz w:val="24"/>
          <w:szCs w:val="24"/>
        </w:rPr>
        <w:t>Schválenie</w:t>
      </w:r>
      <w:r w:rsidRPr="00F73FB9">
        <w:rPr>
          <w:rFonts w:ascii="Times New Roman" w:hAnsi="Times New Roman" w:cs="Times New Roman"/>
          <w:sz w:val="24"/>
          <w:szCs w:val="24"/>
        </w:rPr>
        <w:t xml:space="preserve"> </w:t>
      </w:r>
      <w:r w:rsidR="00C34EE6">
        <w:rPr>
          <w:rFonts w:ascii="Times New Roman" w:hAnsi="Times New Roman" w:cs="Times New Roman"/>
          <w:sz w:val="24"/>
          <w:szCs w:val="24"/>
        </w:rPr>
        <w:t xml:space="preserve">návrhu </w:t>
      </w:r>
      <w:r w:rsidRPr="00F73FB9">
        <w:rPr>
          <w:rFonts w:ascii="Times New Roman" w:hAnsi="Times New Roman" w:cs="Times New Roman"/>
          <w:sz w:val="24"/>
          <w:szCs w:val="24"/>
        </w:rPr>
        <w:t xml:space="preserve"> Všeobecne záväznému nariadeni</w:t>
      </w:r>
      <w:r w:rsidR="003F611E">
        <w:rPr>
          <w:rFonts w:ascii="Times New Roman" w:hAnsi="Times New Roman" w:cs="Times New Roman"/>
          <w:sz w:val="24"/>
          <w:szCs w:val="24"/>
        </w:rPr>
        <w:t>a</w:t>
      </w:r>
      <w:r w:rsidRPr="00F73FB9">
        <w:rPr>
          <w:rFonts w:ascii="Times New Roman" w:hAnsi="Times New Roman" w:cs="Times New Roman"/>
          <w:sz w:val="24"/>
          <w:szCs w:val="24"/>
        </w:rPr>
        <w:t xml:space="preserve"> obce Čachtice o určení výšk</w:t>
      </w:r>
      <w:r w:rsidR="00ED1362">
        <w:rPr>
          <w:rFonts w:ascii="Times New Roman" w:hAnsi="Times New Roman" w:cs="Times New Roman"/>
          <w:sz w:val="24"/>
          <w:szCs w:val="24"/>
        </w:rPr>
        <w:t>e</w:t>
      </w:r>
      <w:r w:rsidRPr="00F73FB9">
        <w:rPr>
          <w:rFonts w:ascii="Times New Roman" w:hAnsi="Times New Roman" w:cs="Times New Roman"/>
          <w:sz w:val="24"/>
          <w:szCs w:val="24"/>
        </w:rPr>
        <w:t xml:space="preserve"> finančných prostriedkov na žiaka ZUŠ, dieťa MŠ, školského zariadenia  v zriaďovateľskej pôsobnosti obce Čachtice a dieťa neštátnej MŠ</w:t>
      </w:r>
    </w:p>
    <w:p w:rsidR="00437F7C" w:rsidRDefault="00C34EE6" w:rsidP="00C34E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zmluvy o zriadení vecných brem</w:t>
      </w:r>
      <w:r w:rsidR="006C359F">
        <w:rPr>
          <w:rFonts w:ascii="Times New Roman" w:hAnsi="Times New Roman" w:cs="Times New Roman"/>
          <w:sz w:val="24"/>
          <w:szCs w:val="24"/>
        </w:rPr>
        <w:t>ien</w:t>
      </w:r>
      <w:r>
        <w:rPr>
          <w:rFonts w:ascii="Times New Roman" w:hAnsi="Times New Roman" w:cs="Times New Roman"/>
          <w:sz w:val="24"/>
          <w:szCs w:val="24"/>
        </w:rPr>
        <w:t xml:space="preserve"> v rámci stavby s názvom  „ Čachtice, Niva- VNK, TS,NNK.</w:t>
      </w:r>
    </w:p>
    <w:p w:rsidR="00C34EE6" w:rsidRDefault="00437F7C" w:rsidP="00C34E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Predbežný súhlas na odpredaj pozemku vo vlastníctve obce Čachtice </w:t>
      </w:r>
      <w:r w:rsidR="00F07DC5">
        <w:rPr>
          <w:rFonts w:ascii="Times New Roman" w:hAnsi="Times New Roman" w:cs="Times New Roman"/>
          <w:sz w:val="24"/>
          <w:szCs w:val="24"/>
        </w:rPr>
        <w:t>-</w:t>
      </w:r>
      <w:r w:rsidR="00E558FB">
        <w:rPr>
          <w:rFonts w:ascii="Times New Roman" w:hAnsi="Times New Roman" w:cs="Times New Roman"/>
          <w:sz w:val="24"/>
          <w:szCs w:val="24"/>
        </w:rPr>
        <w:t xml:space="preserve"> C KN</w:t>
      </w:r>
      <w:r w:rsidR="00F07DC5">
        <w:rPr>
          <w:rFonts w:ascii="Times New Roman" w:hAnsi="Times New Roman" w:cs="Times New Roman"/>
          <w:sz w:val="24"/>
          <w:szCs w:val="24"/>
        </w:rPr>
        <w:t xml:space="preserve"> 2158</w:t>
      </w:r>
      <w:r w:rsidR="00E55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9F" w:rsidRDefault="006C359F" w:rsidP="00C34E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</w:t>
      </w:r>
      <w:r w:rsidR="003F611E">
        <w:rPr>
          <w:rFonts w:ascii="Times New Roman" w:hAnsi="Times New Roman" w:cs="Times New Roman"/>
          <w:sz w:val="24"/>
          <w:szCs w:val="24"/>
        </w:rPr>
        <w:t>zámeru prevodu pozemkov</w:t>
      </w:r>
      <w:r w:rsidR="0092446A">
        <w:rPr>
          <w:rFonts w:ascii="Times New Roman" w:hAnsi="Times New Roman" w:cs="Times New Roman"/>
          <w:sz w:val="24"/>
          <w:szCs w:val="24"/>
        </w:rPr>
        <w:t xml:space="preserve"> registra C KN </w:t>
      </w:r>
      <w:r w:rsidR="003F611E">
        <w:rPr>
          <w:rFonts w:ascii="Times New Roman" w:hAnsi="Times New Roman" w:cs="Times New Roman"/>
          <w:sz w:val="24"/>
          <w:szCs w:val="24"/>
        </w:rPr>
        <w:t xml:space="preserve"> vo vlastníctve obce Čachtice </w:t>
      </w:r>
      <w:r w:rsidR="0092446A">
        <w:rPr>
          <w:rFonts w:ascii="Times New Roman" w:hAnsi="Times New Roman" w:cs="Times New Roman"/>
          <w:sz w:val="24"/>
          <w:szCs w:val="24"/>
        </w:rPr>
        <w:t xml:space="preserve"> </w:t>
      </w:r>
      <w:r w:rsidR="00F07DC5">
        <w:rPr>
          <w:rFonts w:ascii="Times New Roman" w:hAnsi="Times New Roman" w:cs="Times New Roman"/>
          <w:sz w:val="24"/>
          <w:szCs w:val="24"/>
        </w:rPr>
        <w:t xml:space="preserve">   </w:t>
      </w:r>
      <w:r w:rsidR="003F611E">
        <w:rPr>
          <w:rFonts w:ascii="Times New Roman" w:hAnsi="Times New Roman" w:cs="Times New Roman"/>
          <w:sz w:val="24"/>
          <w:szCs w:val="24"/>
        </w:rPr>
        <w:t>č. 2510/5, 2509/3 a 2511/3 formou OVS, schválenie podmienok OVS</w:t>
      </w:r>
    </w:p>
    <w:p w:rsidR="00A1292B" w:rsidRDefault="00A1292B" w:rsidP="00C34E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podmienok OVS na prenájom pozemku – parcela registra E KN 227/41</w:t>
      </w:r>
    </w:p>
    <w:p w:rsidR="00A1292B" w:rsidRDefault="00A1292B" w:rsidP="00C34E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podmienok OVS na prenájom pozemkov – parcely registra  C KN </w:t>
      </w:r>
    </w:p>
    <w:p w:rsidR="00A1292B" w:rsidRDefault="00A1292B" w:rsidP="00A1292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3005/11-3005-/14</w:t>
      </w:r>
      <w:r w:rsidR="003D1F45">
        <w:rPr>
          <w:rFonts w:ascii="Times New Roman" w:hAnsi="Times New Roman" w:cs="Times New Roman"/>
          <w:sz w:val="24"/>
          <w:szCs w:val="24"/>
        </w:rPr>
        <w:t xml:space="preserve"> vytvorené na podklade GP</w:t>
      </w:r>
    </w:p>
    <w:p w:rsidR="0092446A" w:rsidRDefault="0092446A" w:rsidP="00C34E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dohody o urovnaní – mobilné oplotenie</w:t>
      </w:r>
    </w:p>
    <w:p w:rsidR="00D865D7" w:rsidRDefault="00BD79E7" w:rsidP="00D865D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7678">
        <w:rPr>
          <w:rFonts w:ascii="Times New Roman" w:hAnsi="Times New Roman" w:cs="Times New Roman"/>
          <w:sz w:val="24"/>
          <w:szCs w:val="24"/>
        </w:rPr>
        <w:t xml:space="preserve">Schválenie </w:t>
      </w:r>
      <w:r w:rsidR="000B7678" w:rsidRPr="000B7678">
        <w:rPr>
          <w:rFonts w:ascii="Times New Roman" w:hAnsi="Times New Roman" w:cs="Times New Roman"/>
          <w:sz w:val="24"/>
          <w:szCs w:val="24"/>
        </w:rPr>
        <w:t>z</w:t>
      </w:r>
      <w:r w:rsidR="00D865D7" w:rsidRPr="000B7678">
        <w:rPr>
          <w:rFonts w:ascii="Times New Roman" w:hAnsi="Times New Roman" w:cs="Times New Roman"/>
          <w:sz w:val="24"/>
          <w:szCs w:val="24"/>
        </w:rPr>
        <w:t>mluv</w:t>
      </w:r>
      <w:r w:rsidR="000B7678" w:rsidRPr="000B7678">
        <w:rPr>
          <w:rFonts w:ascii="Times New Roman" w:hAnsi="Times New Roman" w:cs="Times New Roman"/>
          <w:sz w:val="24"/>
          <w:szCs w:val="24"/>
        </w:rPr>
        <w:t>y</w:t>
      </w:r>
      <w:r w:rsidR="00D865D7" w:rsidRPr="000B7678">
        <w:rPr>
          <w:rFonts w:ascii="Times New Roman" w:hAnsi="Times New Roman" w:cs="Times New Roman"/>
          <w:sz w:val="24"/>
          <w:szCs w:val="24"/>
        </w:rPr>
        <w:t xml:space="preserve"> o prevádzkovaní </w:t>
      </w:r>
      <w:r w:rsidR="000B7678" w:rsidRPr="000B7678">
        <w:rPr>
          <w:rFonts w:ascii="Times New Roman" w:hAnsi="Times New Roman" w:cs="Times New Roman"/>
          <w:sz w:val="24"/>
          <w:szCs w:val="24"/>
        </w:rPr>
        <w:t xml:space="preserve">výrobného zariadenia na pestovateľské pálenie ovocia </w:t>
      </w:r>
      <w:r w:rsidR="00D865D7" w:rsidRPr="000B7678">
        <w:rPr>
          <w:rFonts w:ascii="Times New Roman" w:hAnsi="Times New Roman" w:cs="Times New Roman"/>
          <w:sz w:val="24"/>
          <w:szCs w:val="24"/>
        </w:rPr>
        <w:t xml:space="preserve">a poskytovaní služieb súvisiacich s  prevádzkou </w:t>
      </w:r>
      <w:r w:rsidR="000B7678" w:rsidRPr="000B7678">
        <w:rPr>
          <w:rFonts w:ascii="Times New Roman" w:hAnsi="Times New Roman" w:cs="Times New Roman"/>
          <w:sz w:val="24"/>
          <w:szCs w:val="24"/>
        </w:rPr>
        <w:t>výrobného zariadenia</w:t>
      </w:r>
      <w:r w:rsidR="00D865D7" w:rsidRPr="000B7678">
        <w:rPr>
          <w:rFonts w:ascii="Times New Roman" w:hAnsi="Times New Roman" w:cs="Times New Roman"/>
          <w:sz w:val="24"/>
          <w:szCs w:val="24"/>
        </w:rPr>
        <w:t>.</w:t>
      </w:r>
    </w:p>
    <w:p w:rsidR="000F3863" w:rsidRDefault="000B7678" w:rsidP="000B76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256">
        <w:rPr>
          <w:rFonts w:ascii="Times New Roman" w:hAnsi="Times New Roman" w:cs="Times New Roman"/>
          <w:sz w:val="24"/>
          <w:szCs w:val="24"/>
        </w:rPr>
        <w:t xml:space="preserve">Schválenie dodatku č.5 </w:t>
      </w:r>
      <w:r w:rsidR="00C14C79">
        <w:rPr>
          <w:rFonts w:ascii="Times New Roman" w:hAnsi="Times New Roman" w:cs="Times New Roman"/>
          <w:sz w:val="24"/>
          <w:szCs w:val="24"/>
        </w:rPr>
        <w:t xml:space="preserve">k </w:t>
      </w:r>
      <w:r w:rsidRPr="000F1256">
        <w:rPr>
          <w:rFonts w:ascii="Times New Roman" w:hAnsi="Times New Roman" w:cs="Times New Roman"/>
          <w:sz w:val="24"/>
          <w:szCs w:val="24"/>
        </w:rPr>
        <w:t>zmluve o nájme kanalizačnej infraštruktúry a o</w:t>
      </w:r>
      <w:r w:rsidR="000F1256">
        <w:rPr>
          <w:rFonts w:ascii="Times New Roman" w:hAnsi="Times New Roman" w:cs="Times New Roman"/>
          <w:sz w:val="24"/>
          <w:szCs w:val="24"/>
        </w:rPr>
        <w:t> </w:t>
      </w:r>
      <w:r w:rsidRPr="000F1256">
        <w:rPr>
          <w:rFonts w:ascii="Times New Roman" w:hAnsi="Times New Roman" w:cs="Times New Roman"/>
          <w:sz w:val="24"/>
          <w:szCs w:val="24"/>
        </w:rPr>
        <w:t>prevádzkovaní</w:t>
      </w:r>
      <w:r w:rsidR="000F1256">
        <w:rPr>
          <w:rFonts w:ascii="Times New Roman" w:hAnsi="Times New Roman" w:cs="Times New Roman"/>
          <w:sz w:val="24"/>
          <w:szCs w:val="24"/>
        </w:rPr>
        <w:t xml:space="preserve"> a </w:t>
      </w:r>
      <w:r w:rsidRPr="000F1256">
        <w:rPr>
          <w:rFonts w:ascii="Times New Roman" w:hAnsi="Times New Roman" w:cs="Times New Roman"/>
          <w:sz w:val="24"/>
          <w:szCs w:val="24"/>
        </w:rPr>
        <w:t xml:space="preserve">poskytovaní služieb súvisiacich s nájmom a prevádzkou kanalizačnej infraštruktúry. </w:t>
      </w:r>
    </w:p>
    <w:p w:rsidR="00D21507" w:rsidRDefault="00D21507" w:rsidP="00D215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A3C">
        <w:rPr>
          <w:rFonts w:ascii="Times New Roman" w:hAnsi="Times New Roman" w:cs="Times New Roman"/>
          <w:sz w:val="24"/>
          <w:szCs w:val="24"/>
        </w:rPr>
        <w:t>Rozpočtové opatrenie č.1/202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47FA8" w:rsidRDefault="00847FA8" w:rsidP="00847FA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Predĺženie nájomných zmlúv v obecných nájomných bytoch</w:t>
      </w:r>
    </w:p>
    <w:p w:rsidR="00847FA8" w:rsidRDefault="00847FA8" w:rsidP="00847FA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Pridelenie 2-izb.bytu, bytu na </w:t>
      </w:r>
      <w:r w:rsidR="007518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ožiarnej zbrojnici</w:t>
      </w:r>
    </w:p>
    <w:p w:rsidR="00C14C79" w:rsidRDefault="00C14C79" w:rsidP="00847FA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žiadostí o odpustenie nájmu </w:t>
      </w:r>
      <w:r w:rsidR="0075182A">
        <w:rPr>
          <w:rFonts w:ascii="Times New Roman" w:hAnsi="Times New Roman" w:cs="Times New Roman"/>
          <w:sz w:val="24"/>
          <w:szCs w:val="24"/>
        </w:rPr>
        <w:t>– Dom služieb</w:t>
      </w:r>
    </w:p>
    <w:p w:rsidR="009E0EDE" w:rsidRDefault="009E0EDE" w:rsidP="009E0E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audítora za rok 2019</w:t>
      </w:r>
    </w:p>
    <w:p w:rsidR="009E0EDE" w:rsidRDefault="009E0EDE" w:rsidP="009E0E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Výročná správa za rok 2019</w:t>
      </w:r>
    </w:p>
    <w:p w:rsidR="00726779" w:rsidRDefault="00726779" w:rsidP="009E0E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prípravných prác pre podanie žiadosti o NFP – zníženie energetickej náročnosti verejných budov</w:t>
      </w:r>
    </w:p>
    <w:p w:rsidR="009E0EDE" w:rsidRPr="00C045FA" w:rsidRDefault="009E0EDE" w:rsidP="00C04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Informatívna správa predsedu komisie ŽP, návrh ochranného pásma – lesné pozemky</w:t>
      </w:r>
    </w:p>
    <w:p w:rsidR="00D926FD" w:rsidRPr="00A17C6F" w:rsidRDefault="00D926FD" w:rsidP="00A17C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9D5">
        <w:rPr>
          <w:rFonts w:ascii="Times New Roman" w:hAnsi="Times New Roman" w:cs="Times New Roman"/>
          <w:sz w:val="24"/>
          <w:szCs w:val="24"/>
        </w:rPr>
        <w:t>Diskusia a podnety občanov</w:t>
      </w:r>
    </w:p>
    <w:p w:rsidR="00151B20" w:rsidRDefault="000235C0" w:rsidP="00151B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9D5">
        <w:rPr>
          <w:rFonts w:ascii="Times New Roman" w:hAnsi="Times New Roman" w:cs="Times New Roman"/>
          <w:sz w:val="24"/>
          <w:szCs w:val="24"/>
        </w:rPr>
        <w:t>Záver</w:t>
      </w:r>
    </w:p>
    <w:p w:rsidR="00770B69" w:rsidRPr="00151B20" w:rsidRDefault="00770B69" w:rsidP="00151B20">
      <w:pPr>
        <w:ind w:left="360"/>
      </w:pPr>
      <w:r w:rsidRPr="00770B69">
        <w:t xml:space="preserve">Verejnosť sa môže zúčastniť zasadnutia OZ pomocou zverejneného linku na </w:t>
      </w:r>
      <w:r>
        <w:t xml:space="preserve">oficiálnej </w:t>
      </w:r>
      <w:r w:rsidRPr="00770B69">
        <w:t xml:space="preserve"> stránke obce Čachtice, rovnako aj na </w:t>
      </w:r>
      <w:proofErr w:type="spellStart"/>
      <w:r w:rsidRPr="00770B69">
        <w:t>Fb</w:t>
      </w:r>
      <w:proofErr w:type="spellEnd"/>
      <w:r w:rsidRPr="00770B69">
        <w:t xml:space="preserve"> stránke </w:t>
      </w:r>
      <w:r>
        <w:t xml:space="preserve">obce </w:t>
      </w:r>
      <w:r w:rsidRPr="00770B69">
        <w:t>Čachtice.</w:t>
      </w:r>
    </w:p>
    <w:p w:rsidR="00A52870" w:rsidRDefault="00A52870" w:rsidP="00A52870"/>
    <w:p w:rsidR="00B1466D" w:rsidRDefault="00956C1D" w:rsidP="00B1466D">
      <w:pPr>
        <w:jc w:val="right"/>
      </w:pPr>
      <w:r>
        <w:t>I</w:t>
      </w:r>
      <w:r w:rsidR="000235C0" w:rsidRPr="00296C2D">
        <w:t>ng. Erika Ondrejková</w:t>
      </w:r>
    </w:p>
    <w:p w:rsidR="000235C0" w:rsidRPr="00296C2D" w:rsidRDefault="00B1466D" w:rsidP="00B1466D">
      <w:pPr>
        <w:jc w:val="center"/>
      </w:pPr>
      <w:r>
        <w:t xml:space="preserve">                                                                                                                      </w:t>
      </w:r>
      <w:r w:rsidR="000235C0" w:rsidRPr="00296C2D">
        <w:t>starostka obce</w:t>
      </w:r>
    </w:p>
    <w:p w:rsidR="00011F73" w:rsidRDefault="00011F73" w:rsidP="00011F73">
      <w:pPr>
        <w:jc w:val="both"/>
      </w:pPr>
    </w:p>
    <w:sectPr w:rsidR="00011F73" w:rsidSect="00146F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E7" w:rsidRDefault="007F43E7">
      <w:r>
        <w:separator/>
      </w:r>
    </w:p>
  </w:endnote>
  <w:endnote w:type="continuationSeparator" w:id="0">
    <w:p w:rsidR="007F43E7" w:rsidRDefault="007F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A0" w:rsidRDefault="00EC20A0" w:rsidP="00EC20A0">
    <w:pPr>
      <w:rPr>
        <w:b/>
        <w:sz w:val="20"/>
        <w:szCs w:val="20"/>
      </w:rPr>
    </w:pPr>
    <w:r>
      <w:rPr>
        <w:b/>
        <w:sz w:val="20"/>
        <w:szCs w:val="20"/>
      </w:rPr>
      <w:t xml:space="preserve">Telefón                                              </w:t>
    </w:r>
    <w:r w:rsidR="00011F73">
      <w:rPr>
        <w:b/>
        <w:sz w:val="20"/>
        <w:szCs w:val="20"/>
      </w:rPr>
      <w:tab/>
    </w:r>
    <w:r>
      <w:rPr>
        <w:b/>
        <w:sz w:val="20"/>
        <w:szCs w:val="20"/>
      </w:rPr>
      <w:t>E-mail                                                IČO</w:t>
    </w:r>
  </w:p>
  <w:p w:rsidR="00EC20A0" w:rsidRPr="00D772B9" w:rsidRDefault="00EC20A0" w:rsidP="00EC20A0">
    <w:pPr>
      <w:rPr>
        <w:b/>
        <w:sz w:val="20"/>
        <w:szCs w:val="20"/>
      </w:rPr>
    </w:pPr>
    <w:r>
      <w:rPr>
        <w:b/>
        <w:sz w:val="20"/>
        <w:szCs w:val="20"/>
      </w:rPr>
      <w:t>032/</w:t>
    </w:r>
    <w:r w:rsidR="00011F73">
      <w:rPr>
        <w:b/>
        <w:sz w:val="20"/>
        <w:szCs w:val="20"/>
      </w:rPr>
      <w:t>7401024</w:t>
    </w:r>
    <w:r>
      <w:rPr>
        <w:b/>
        <w:sz w:val="20"/>
        <w:szCs w:val="20"/>
      </w:rPr>
      <w:t xml:space="preserve">          </w:t>
    </w:r>
    <w:r w:rsidR="00011F73">
      <w:rPr>
        <w:b/>
        <w:sz w:val="20"/>
        <w:szCs w:val="20"/>
      </w:rPr>
      <w:tab/>
    </w:r>
    <w:r w:rsidR="00011F73">
      <w:rPr>
        <w:b/>
        <w:sz w:val="20"/>
        <w:szCs w:val="20"/>
      </w:rPr>
      <w:tab/>
    </w:r>
    <w:r>
      <w:rPr>
        <w:b/>
        <w:sz w:val="20"/>
        <w:szCs w:val="20"/>
      </w:rPr>
      <w:t xml:space="preserve"> </w:t>
    </w:r>
    <w:r w:rsidR="00011F73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 </w:t>
    </w:r>
    <w:r w:rsidR="00011F73">
      <w:rPr>
        <w:b/>
        <w:sz w:val="20"/>
        <w:szCs w:val="20"/>
      </w:rPr>
      <w:t>obec@cachtice</w:t>
    </w:r>
    <w:r>
      <w:rPr>
        <w:b/>
        <w:sz w:val="20"/>
        <w:szCs w:val="20"/>
      </w:rPr>
      <w:t xml:space="preserve">.sk              </w:t>
    </w:r>
    <w:r w:rsidR="00011F73">
      <w:rPr>
        <w:b/>
        <w:sz w:val="20"/>
        <w:szCs w:val="20"/>
      </w:rPr>
      <w:tab/>
    </w:r>
    <w:r w:rsidR="00011F73">
      <w:rPr>
        <w:b/>
        <w:sz w:val="20"/>
        <w:szCs w:val="20"/>
      </w:rPr>
      <w:tab/>
      <w:t xml:space="preserve">   </w:t>
    </w:r>
    <w:r>
      <w:rPr>
        <w:b/>
        <w:sz w:val="20"/>
        <w:szCs w:val="20"/>
      </w:rPr>
      <w:t xml:space="preserve"> 00311464</w:t>
    </w:r>
  </w:p>
  <w:p w:rsidR="00EC20A0" w:rsidRDefault="00EC20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E7" w:rsidRDefault="007F43E7">
      <w:r>
        <w:separator/>
      </w:r>
    </w:p>
  </w:footnote>
  <w:footnote w:type="continuationSeparator" w:id="0">
    <w:p w:rsidR="007F43E7" w:rsidRDefault="007F4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C0" w:rsidRPr="001E1FB1" w:rsidRDefault="000235C0" w:rsidP="000235C0">
    <w:pPr>
      <w:ind w:left="360"/>
      <w:jc w:val="center"/>
      <w:rPr>
        <w:b/>
        <w:bCs/>
        <w:sz w:val="32"/>
        <w:szCs w:val="32"/>
        <w:u w:val="single"/>
      </w:rPr>
    </w:pPr>
    <w:r w:rsidRPr="001E1FB1">
      <w:rPr>
        <w:noProof/>
        <w:u w:val="singl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-200025</wp:posOffset>
          </wp:positionH>
          <wp:positionV relativeFrom="paragraph">
            <wp:posOffset>-309245</wp:posOffset>
          </wp:positionV>
          <wp:extent cx="592455" cy="678815"/>
          <wp:effectExtent l="0" t="0" r="0" b="6985"/>
          <wp:wrapSquare wrapText="bothSides"/>
          <wp:docPr id="2" name="Obrázok 2" descr="Erb Čachtice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b Čachtice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E1FB1">
      <w:rPr>
        <w:b/>
        <w:bCs/>
        <w:sz w:val="32"/>
        <w:szCs w:val="32"/>
        <w:u w:val="single"/>
      </w:rPr>
      <w:t>Starostka obce Čachtice</w:t>
    </w:r>
  </w:p>
  <w:p w:rsidR="00EC20A0" w:rsidRDefault="00EC20A0" w:rsidP="000235C0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E1F69"/>
    <w:multiLevelType w:val="hybridMultilevel"/>
    <w:tmpl w:val="86783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F26B0"/>
    <w:multiLevelType w:val="hybridMultilevel"/>
    <w:tmpl w:val="86783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11848"/>
    <w:rsid w:val="00002639"/>
    <w:rsid w:val="0000442F"/>
    <w:rsid w:val="000054D9"/>
    <w:rsid w:val="00011F73"/>
    <w:rsid w:val="0001401D"/>
    <w:rsid w:val="000235C0"/>
    <w:rsid w:val="00024776"/>
    <w:rsid w:val="00032000"/>
    <w:rsid w:val="0004252D"/>
    <w:rsid w:val="00047115"/>
    <w:rsid w:val="000708DC"/>
    <w:rsid w:val="00090231"/>
    <w:rsid w:val="000B22D9"/>
    <w:rsid w:val="000B7678"/>
    <w:rsid w:val="000D15D7"/>
    <w:rsid w:val="000D473C"/>
    <w:rsid w:val="000E7B86"/>
    <w:rsid w:val="000F1256"/>
    <w:rsid w:val="000F3863"/>
    <w:rsid w:val="00100B54"/>
    <w:rsid w:val="00111797"/>
    <w:rsid w:val="001225A8"/>
    <w:rsid w:val="001254F1"/>
    <w:rsid w:val="00132A0D"/>
    <w:rsid w:val="00143DA2"/>
    <w:rsid w:val="00146F81"/>
    <w:rsid w:val="00151B20"/>
    <w:rsid w:val="001761DE"/>
    <w:rsid w:val="0017786B"/>
    <w:rsid w:val="00180223"/>
    <w:rsid w:val="0018216A"/>
    <w:rsid w:val="00195A89"/>
    <w:rsid w:val="001B09B1"/>
    <w:rsid w:val="001B23C5"/>
    <w:rsid w:val="001D0546"/>
    <w:rsid w:val="001E0DC9"/>
    <w:rsid w:val="001E1658"/>
    <w:rsid w:val="001E1FB1"/>
    <w:rsid w:val="001E2769"/>
    <w:rsid w:val="001E79DB"/>
    <w:rsid w:val="001E79F6"/>
    <w:rsid w:val="001F127E"/>
    <w:rsid w:val="001F1995"/>
    <w:rsid w:val="001F1AF8"/>
    <w:rsid w:val="002049F6"/>
    <w:rsid w:val="00213E1F"/>
    <w:rsid w:val="0021596E"/>
    <w:rsid w:val="00217C68"/>
    <w:rsid w:val="0022707D"/>
    <w:rsid w:val="00267A3C"/>
    <w:rsid w:val="002D047D"/>
    <w:rsid w:val="002E078F"/>
    <w:rsid w:val="002E450A"/>
    <w:rsid w:val="00307790"/>
    <w:rsid w:val="003453D3"/>
    <w:rsid w:val="00345CF4"/>
    <w:rsid w:val="003819B5"/>
    <w:rsid w:val="0038613B"/>
    <w:rsid w:val="003B3E1D"/>
    <w:rsid w:val="003C48BC"/>
    <w:rsid w:val="003D1F45"/>
    <w:rsid w:val="003F40A2"/>
    <w:rsid w:val="003F611E"/>
    <w:rsid w:val="00437F7C"/>
    <w:rsid w:val="00465C78"/>
    <w:rsid w:val="0049580E"/>
    <w:rsid w:val="00497955"/>
    <w:rsid w:val="00497CD1"/>
    <w:rsid w:val="004A6483"/>
    <w:rsid w:val="004B08CA"/>
    <w:rsid w:val="004C3CD9"/>
    <w:rsid w:val="004E2B35"/>
    <w:rsid w:val="004F638F"/>
    <w:rsid w:val="00511848"/>
    <w:rsid w:val="00520C26"/>
    <w:rsid w:val="0053468C"/>
    <w:rsid w:val="00547A8F"/>
    <w:rsid w:val="00552607"/>
    <w:rsid w:val="00570DA7"/>
    <w:rsid w:val="005C14CE"/>
    <w:rsid w:val="005D429F"/>
    <w:rsid w:val="005F6072"/>
    <w:rsid w:val="005F714F"/>
    <w:rsid w:val="00614FAE"/>
    <w:rsid w:val="00625FE7"/>
    <w:rsid w:val="00633E0C"/>
    <w:rsid w:val="006665A0"/>
    <w:rsid w:val="00677C69"/>
    <w:rsid w:val="00693F80"/>
    <w:rsid w:val="006A27F6"/>
    <w:rsid w:val="006C359F"/>
    <w:rsid w:val="00702181"/>
    <w:rsid w:val="00712F70"/>
    <w:rsid w:val="00726779"/>
    <w:rsid w:val="0075182A"/>
    <w:rsid w:val="00751A33"/>
    <w:rsid w:val="00770B69"/>
    <w:rsid w:val="0077768A"/>
    <w:rsid w:val="00792DD3"/>
    <w:rsid w:val="007C752E"/>
    <w:rsid w:val="007D2607"/>
    <w:rsid w:val="007D5614"/>
    <w:rsid w:val="007F36C9"/>
    <w:rsid w:val="007F43E7"/>
    <w:rsid w:val="008226A1"/>
    <w:rsid w:val="0082317A"/>
    <w:rsid w:val="00832190"/>
    <w:rsid w:val="00833D50"/>
    <w:rsid w:val="00847FA8"/>
    <w:rsid w:val="00897E28"/>
    <w:rsid w:val="008A06EB"/>
    <w:rsid w:val="008B5564"/>
    <w:rsid w:val="008B58AC"/>
    <w:rsid w:val="008C6D1D"/>
    <w:rsid w:val="008D4B1A"/>
    <w:rsid w:val="008F711F"/>
    <w:rsid w:val="00906744"/>
    <w:rsid w:val="0092446A"/>
    <w:rsid w:val="00933AB7"/>
    <w:rsid w:val="009454A0"/>
    <w:rsid w:val="00946C4F"/>
    <w:rsid w:val="00956C1D"/>
    <w:rsid w:val="009C5B85"/>
    <w:rsid w:val="009D6E4B"/>
    <w:rsid w:val="009D74BD"/>
    <w:rsid w:val="009D7BB5"/>
    <w:rsid w:val="009E0EDE"/>
    <w:rsid w:val="00A1292B"/>
    <w:rsid w:val="00A12B61"/>
    <w:rsid w:val="00A17C6F"/>
    <w:rsid w:val="00A30E87"/>
    <w:rsid w:val="00A42352"/>
    <w:rsid w:val="00A42EB1"/>
    <w:rsid w:val="00A52870"/>
    <w:rsid w:val="00A91E1B"/>
    <w:rsid w:val="00AD1CB9"/>
    <w:rsid w:val="00B02882"/>
    <w:rsid w:val="00B046B5"/>
    <w:rsid w:val="00B1466D"/>
    <w:rsid w:val="00B309D5"/>
    <w:rsid w:val="00B403C0"/>
    <w:rsid w:val="00B5185C"/>
    <w:rsid w:val="00B86A36"/>
    <w:rsid w:val="00B87A7F"/>
    <w:rsid w:val="00BA03EB"/>
    <w:rsid w:val="00BB7BA4"/>
    <w:rsid w:val="00BC2C40"/>
    <w:rsid w:val="00BD79E7"/>
    <w:rsid w:val="00BF26A6"/>
    <w:rsid w:val="00C045FA"/>
    <w:rsid w:val="00C1006F"/>
    <w:rsid w:val="00C14C79"/>
    <w:rsid w:val="00C278C1"/>
    <w:rsid w:val="00C34EE6"/>
    <w:rsid w:val="00C73AAF"/>
    <w:rsid w:val="00C92FB5"/>
    <w:rsid w:val="00C95F79"/>
    <w:rsid w:val="00CB00E4"/>
    <w:rsid w:val="00CB7787"/>
    <w:rsid w:val="00D21507"/>
    <w:rsid w:val="00D24CE3"/>
    <w:rsid w:val="00D521BC"/>
    <w:rsid w:val="00D6447D"/>
    <w:rsid w:val="00D772B9"/>
    <w:rsid w:val="00D83FE7"/>
    <w:rsid w:val="00D865D7"/>
    <w:rsid w:val="00D926FD"/>
    <w:rsid w:val="00DA2C5D"/>
    <w:rsid w:val="00DA49DA"/>
    <w:rsid w:val="00DA50A9"/>
    <w:rsid w:val="00DC0DF0"/>
    <w:rsid w:val="00DE2A13"/>
    <w:rsid w:val="00DE312D"/>
    <w:rsid w:val="00DE4466"/>
    <w:rsid w:val="00DE69D0"/>
    <w:rsid w:val="00E24330"/>
    <w:rsid w:val="00E3721E"/>
    <w:rsid w:val="00E41223"/>
    <w:rsid w:val="00E43717"/>
    <w:rsid w:val="00E558FB"/>
    <w:rsid w:val="00E975CA"/>
    <w:rsid w:val="00EC1536"/>
    <w:rsid w:val="00EC20A0"/>
    <w:rsid w:val="00ED0CE0"/>
    <w:rsid w:val="00ED1362"/>
    <w:rsid w:val="00ED515E"/>
    <w:rsid w:val="00EE06A3"/>
    <w:rsid w:val="00EE6564"/>
    <w:rsid w:val="00EE6D84"/>
    <w:rsid w:val="00EF2084"/>
    <w:rsid w:val="00EF6092"/>
    <w:rsid w:val="00F07DC5"/>
    <w:rsid w:val="00F41309"/>
    <w:rsid w:val="00F41890"/>
    <w:rsid w:val="00F62B0C"/>
    <w:rsid w:val="00F73FB9"/>
    <w:rsid w:val="00F8610F"/>
    <w:rsid w:val="00FB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F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20A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C20A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A27F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F36C9"/>
    <w:pPr>
      <w:spacing w:before="100" w:beforeAutospacing="1" w:after="100" w:afterAutospacing="1"/>
    </w:pPr>
    <w:rPr>
      <w:rFonts w:eastAsiaTheme="minorHAnsi"/>
      <w:color w:val="000000"/>
    </w:rPr>
  </w:style>
  <w:style w:type="character" w:styleId="Siln">
    <w:name w:val="Strong"/>
    <w:basedOn w:val="Standardnpsmoodstavce"/>
    <w:uiPriority w:val="22"/>
    <w:qFormat/>
    <w:rsid w:val="00A91E1B"/>
    <w:rPr>
      <w:b/>
      <w:bCs/>
    </w:rPr>
  </w:style>
  <w:style w:type="paragraph" w:customStyle="1" w:styleId="Default">
    <w:name w:val="Default"/>
    <w:rsid w:val="00A91E1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Zvraznn">
    <w:name w:val="Emphasis"/>
    <w:basedOn w:val="Standardnpsmoodstavce"/>
    <w:uiPriority w:val="20"/>
    <w:qFormat/>
    <w:rsid w:val="00A91E1B"/>
    <w:rPr>
      <w:i/>
      <w:iCs/>
    </w:rPr>
  </w:style>
  <w:style w:type="paragraph" w:styleId="Odstavecseseznamem">
    <w:name w:val="List Paragraph"/>
    <w:basedOn w:val="Normln"/>
    <w:uiPriority w:val="34"/>
    <w:qFormat/>
    <w:rsid w:val="000235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D865D7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OBEC-list-logo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OBEC-list-logo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 b e c   Č a c h t i c e</vt:lpstr>
      <vt:lpstr>O b e c   Č a c h t i c e</vt:lpstr>
    </vt:vector>
  </TitlesOfParts>
  <Company>Hewlett-Packard Company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Č a c h t i c e</dc:title>
  <dc:creator>Uzivatel</dc:creator>
  <cp:lastModifiedBy>Uzivatel</cp:lastModifiedBy>
  <cp:revision>2</cp:revision>
  <cp:lastPrinted>2021-03-02T15:12:00Z</cp:lastPrinted>
  <dcterms:created xsi:type="dcterms:W3CDTF">2021-03-03T07:22:00Z</dcterms:created>
  <dcterms:modified xsi:type="dcterms:W3CDTF">2021-03-03T07:22:00Z</dcterms:modified>
</cp:coreProperties>
</file>