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C0" w:rsidRPr="00296C2D" w:rsidRDefault="000235C0" w:rsidP="000235C0">
      <w:pPr>
        <w:ind w:left="360"/>
      </w:pPr>
      <w:bookmarkStart w:id="0" w:name="_GoBack"/>
      <w:bookmarkEnd w:id="0"/>
    </w:p>
    <w:p w:rsidR="003F40A2" w:rsidRDefault="003F40A2" w:rsidP="000235C0">
      <w:pPr>
        <w:ind w:left="360"/>
        <w:jc w:val="center"/>
        <w:rPr>
          <w:b/>
          <w:bCs/>
          <w:sz w:val="32"/>
          <w:szCs w:val="32"/>
        </w:rPr>
      </w:pPr>
    </w:p>
    <w:p w:rsidR="003F40A2" w:rsidRDefault="003F40A2" w:rsidP="000235C0">
      <w:pPr>
        <w:ind w:left="360"/>
        <w:jc w:val="center"/>
        <w:rPr>
          <w:b/>
          <w:bCs/>
          <w:sz w:val="32"/>
          <w:szCs w:val="32"/>
        </w:rPr>
      </w:pPr>
    </w:p>
    <w:p w:rsidR="003F40A2" w:rsidRDefault="003F40A2" w:rsidP="000235C0">
      <w:pPr>
        <w:ind w:left="360"/>
        <w:jc w:val="center"/>
        <w:rPr>
          <w:b/>
          <w:bCs/>
          <w:sz w:val="32"/>
          <w:szCs w:val="32"/>
        </w:rPr>
      </w:pPr>
    </w:p>
    <w:p w:rsidR="000235C0" w:rsidRPr="000235C0" w:rsidRDefault="000235C0" w:rsidP="000235C0">
      <w:pPr>
        <w:ind w:left="360"/>
        <w:jc w:val="center"/>
        <w:rPr>
          <w:b/>
          <w:bCs/>
          <w:sz w:val="32"/>
          <w:szCs w:val="32"/>
        </w:rPr>
      </w:pPr>
      <w:r w:rsidRPr="000235C0">
        <w:rPr>
          <w:b/>
          <w:bCs/>
          <w:sz w:val="32"/>
          <w:szCs w:val="32"/>
        </w:rPr>
        <w:t>P O Z V Á N K A</w:t>
      </w:r>
    </w:p>
    <w:p w:rsidR="000235C0" w:rsidRPr="00296C2D" w:rsidRDefault="000235C0" w:rsidP="000235C0">
      <w:pPr>
        <w:ind w:left="360"/>
        <w:jc w:val="both"/>
      </w:pPr>
    </w:p>
    <w:p w:rsidR="000235C0" w:rsidRPr="00296C2D" w:rsidRDefault="000235C0" w:rsidP="000235C0">
      <w:pPr>
        <w:jc w:val="both"/>
      </w:pPr>
      <w:r w:rsidRPr="00296C2D">
        <w:t xml:space="preserve">Podľa § 13 </w:t>
      </w:r>
      <w:proofErr w:type="spellStart"/>
      <w:r w:rsidRPr="00296C2D">
        <w:t>odst</w:t>
      </w:r>
      <w:proofErr w:type="spellEnd"/>
      <w:r w:rsidRPr="00296C2D">
        <w:t>. 4 písm. a/ zák. SNR č. 369/1990 Zb. o obecnom zriadení v znení neskorších zmien a doplnkov</w:t>
      </w:r>
    </w:p>
    <w:p w:rsidR="000235C0" w:rsidRPr="000235C0" w:rsidRDefault="000235C0" w:rsidP="000235C0">
      <w:pPr>
        <w:jc w:val="center"/>
        <w:rPr>
          <w:b/>
          <w:bCs/>
          <w:sz w:val="28"/>
          <w:szCs w:val="28"/>
        </w:rPr>
      </w:pPr>
      <w:r w:rsidRPr="000235C0">
        <w:rPr>
          <w:b/>
          <w:bCs/>
          <w:sz w:val="28"/>
          <w:szCs w:val="28"/>
        </w:rPr>
        <w:t>z v o l á v a m</w:t>
      </w:r>
    </w:p>
    <w:p w:rsidR="000235C0" w:rsidRPr="00296C2D" w:rsidRDefault="000235C0" w:rsidP="000235C0">
      <w:pPr>
        <w:jc w:val="center"/>
      </w:pPr>
    </w:p>
    <w:p w:rsidR="000235C0" w:rsidRDefault="00E41223" w:rsidP="000235C0">
      <w:pPr>
        <w:jc w:val="both"/>
      </w:pPr>
      <w:r>
        <w:rPr>
          <w:b/>
          <w:bCs/>
        </w:rPr>
        <w:t>piate</w:t>
      </w:r>
      <w:r w:rsidR="000235C0" w:rsidRPr="000235C0">
        <w:rPr>
          <w:b/>
          <w:bCs/>
        </w:rPr>
        <w:t xml:space="preserve">  riadne zasadnutie Obecného zastupiteľstva v Čachticiach na deň </w:t>
      </w:r>
      <w:r>
        <w:rPr>
          <w:b/>
          <w:bCs/>
        </w:rPr>
        <w:t>12</w:t>
      </w:r>
      <w:r w:rsidR="000235C0" w:rsidRPr="000235C0">
        <w:rPr>
          <w:b/>
          <w:bCs/>
        </w:rPr>
        <w:t>.0</w:t>
      </w:r>
      <w:r>
        <w:rPr>
          <w:b/>
          <w:bCs/>
        </w:rPr>
        <w:t>9</w:t>
      </w:r>
      <w:r w:rsidR="000235C0" w:rsidRPr="000235C0">
        <w:rPr>
          <w:b/>
          <w:bCs/>
        </w:rPr>
        <w:t xml:space="preserve">.2019, </w:t>
      </w:r>
      <w:proofErr w:type="spellStart"/>
      <w:r w:rsidR="000235C0" w:rsidRPr="000235C0">
        <w:rPr>
          <w:b/>
          <w:bCs/>
        </w:rPr>
        <w:t>tj</w:t>
      </w:r>
      <w:proofErr w:type="spellEnd"/>
      <w:r w:rsidR="000235C0" w:rsidRPr="000235C0">
        <w:rPr>
          <w:b/>
          <w:bCs/>
        </w:rPr>
        <w:t>. vo štvrtok o 17.00 hod.,</w:t>
      </w:r>
      <w:r w:rsidR="000235C0" w:rsidRPr="00296C2D">
        <w:t xml:space="preserve"> ktoré sa bude konať v zasadacej miestnosti Obecného úradu v Čachticiach (1. poschodie)  s nasledovným programom:</w:t>
      </w:r>
    </w:p>
    <w:p w:rsidR="003F40A2" w:rsidRPr="00296C2D" w:rsidRDefault="003F40A2" w:rsidP="000235C0">
      <w:pPr>
        <w:jc w:val="both"/>
      </w:pP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Otvorenie zasadnutia OZ, schválenie programu</w:t>
      </w: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Voľba pracovného predsedníctva, návrhovej komisie, overovateľov zápisnice</w:t>
      </w: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Kontrola plnenia uznesení</w:t>
      </w: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Správa o čerpaní rozpočtu obce Čachtice za 1. štvrťrok 2019</w:t>
      </w: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 xml:space="preserve">Schválenie zmeny rozpočtu za rok 2019 - rozpočtové opatrenie č. </w:t>
      </w:r>
      <w:r w:rsidR="00E41223" w:rsidRPr="00213E1F">
        <w:rPr>
          <w:rFonts w:ascii="Times New Roman" w:hAnsi="Times New Roman" w:cs="Times New Roman"/>
          <w:sz w:val="24"/>
          <w:szCs w:val="24"/>
        </w:rPr>
        <w:t>2</w:t>
      </w:r>
      <w:r w:rsidRPr="00213E1F">
        <w:rPr>
          <w:rFonts w:ascii="Times New Roman" w:hAnsi="Times New Roman" w:cs="Times New Roman"/>
          <w:sz w:val="24"/>
          <w:szCs w:val="24"/>
        </w:rPr>
        <w:t xml:space="preserve">/2019 </w:t>
      </w: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Žiadosti občanov – stavebný referát</w:t>
      </w:r>
      <w:r w:rsidR="00E41223" w:rsidRPr="00213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Schválenie prenájmu nebytových priestorov v</w:t>
      </w:r>
      <w:r w:rsidR="00E41223" w:rsidRPr="00213E1F">
        <w:rPr>
          <w:rFonts w:ascii="Times New Roman" w:hAnsi="Times New Roman" w:cs="Times New Roman"/>
          <w:sz w:val="24"/>
          <w:szCs w:val="24"/>
        </w:rPr>
        <w:t> Materskej škole Čachtice</w:t>
      </w:r>
    </w:p>
    <w:p w:rsidR="000235C0" w:rsidRPr="00213E1F" w:rsidRDefault="000235C0" w:rsidP="00E4122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Bytový referát – pridelenie bytov</w:t>
      </w:r>
    </w:p>
    <w:p w:rsidR="000235C0" w:rsidRPr="00213E1F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E41223" w:rsidRPr="00213E1F">
        <w:rPr>
          <w:rFonts w:ascii="Times New Roman" w:hAnsi="Times New Roman" w:cs="Times New Roman"/>
          <w:sz w:val="24"/>
          <w:szCs w:val="24"/>
        </w:rPr>
        <w:t xml:space="preserve">Plánu hospodárskeho a sociálneho rozvoja obce </w:t>
      </w:r>
      <w:r w:rsidR="00ED515E" w:rsidRPr="00213E1F">
        <w:rPr>
          <w:rFonts w:ascii="Times New Roman" w:hAnsi="Times New Roman" w:cs="Times New Roman"/>
          <w:sz w:val="24"/>
          <w:szCs w:val="24"/>
        </w:rPr>
        <w:t>Čachtice</w:t>
      </w:r>
    </w:p>
    <w:p w:rsidR="001D0546" w:rsidRDefault="00213E1F" w:rsidP="001D054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3E1F">
        <w:rPr>
          <w:rFonts w:ascii="Times New Roman" w:hAnsi="Times New Roman" w:cs="Times New Roman"/>
          <w:sz w:val="24"/>
          <w:szCs w:val="24"/>
        </w:rPr>
        <w:t>Schválenie predloženia žiadosti o nenávratný finančný príspevok na SO, Operačný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E1F">
        <w:rPr>
          <w:rFonts w:ascii="Times New Roman" w:hAnsi="Times New Roman" w:cs="Times New Roman"/>
          <w:sz w:val="24"/>
          <w:szCs w:val="24"/>
        </w:rPr>
        <w:t>Ľudské zdroje, Prioritná os 6, Špecifický cieľ 6.1.1., kód výzvy č. OPLZ-PO6-SC611-2019-1, názov projektu: Dobudovanie základnej technickej infraštruktúry pre MRK v obci Čachtice a schválenie povinného spolufinancovania projektu minimálne vo výške 5%</w:t>
      </w:r>
    </w:p>
    <w:p w:rsidR="00213E1F" w:rsidRDefault="00213E1F" w:rsidP="001D054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EB1">
        <w:rPr>
          <w:rFonts w:ascii="Times New Roman" w:hAnsi="Times New Roman" w:cs="Times New Roman"/>
          <w:sz w:val="24"/>
          <w:szCs w:val="24"/>
        </w:rPr>
        <w:t>Schválenie</w:t>
      </w:r>
      <w:r w:rsidR="0000442F" w:rsidRPr="00A42EB1">
        <w:rPr>
          <w:rFonts w:ascii="Times New Roman" w:hAnsi="Times New Roman" w:cs="Times New Roman"/>
          <w:sz w:val="24"/>
          <w:szCs w:val="24"/>
        </w:rPr>
        <w:t xml:space="preserve"> </w:t>
      </w:r>
      <w:r w:rsidR="00A42EB1" w:rsidRPr="00A42EB1">
        <w:rPr>
          <w:rFonts w:ascii="Times New Roman" w:hAnsi="Times New Roman" w:cs="Times New Roman"/>
          <w:sz w:val="24"/>
          <w:szCs w:val="24"/>
        </w:rPr>
        <w:t xml:space="preserve">prípravných prác pre </w:t>
      </w:r>
      <w:r w:rsidR="00A42EB1" w:rsidRPr="00A42EB1">
        <w:rPr>
          <w:rFonts w:ascii="Times New Roman" w:hAnsi="Times New Roman" w:cs="Times New Roman"/>
          <w:bCs/>
          <w:sz w:val="24"/>
          <w:szCs w:val="24"/>
        </w:rPr>
        <w:t>realizáciu projektu Centra integrovanej zdravotnej starostlivosti (CIZS)</w:t>
      </w:r>
      <w:r w:rsidR="00A42EB1" w:rsidRPr="00A42EB1">
        <w:rPr>
          <w:rFonts w:ascii="Times New Roman" w:hAnsi="Times New Roman" w:cs="Times New Roman"/>
          <w:sz w:val="24"/>
          <w:szCs w:val="24"/>
        </w:rPr>
        <w:t xml:space="preserve"> s názvom „Centrum integrovanej zdravotnej starostlivosti v obci Čachtice“ – rekonštrukcia zdravotného strediska</w:t>
      </w:r>
    </w:p>
    <w:p w:rsidR="00633E0C" w:rsidRPr="004F638F" w:rsidRDefault="00633E0C" w:rsidP="001D054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42EB1">
        <w:rPr>
          <w:rFonts w:ascii="Times New Roman" w:hAnsi="Times New Roman" w:cs="Times New Roman"/>
          <w:sz w:val="24"/>
          <w:szCs w:val="24"/>
        </w:rPr>
        <w:t xml:space="preserve">Schválenie prípravných prác pre </w:t>
      </w:r>
      <w:r w:rsidRPr="00A42EB1">
        <w:rPr>
          <w:rFonts w:ascii="Times New Roman" w:hAnsi="Times New Roman" w:cs="Times New Roman"/>
          <w:bCs/>
          <w:sz w:val="24"/>
          <w:szCs w:val="24"/>
        </w:rPr>
        <w:t>realizáciu projektu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Vybudovanie nového zberného dvora.</w:t>
      </w:r>
    </w:p>
    <w:p w:rsidR="004F638F" w:rsidRDefault="004F638F" w:rsidP="001D054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Schválenie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4F638F">
        <w:rPr>
          <w:rFonts w:ascii="Times New Roman" w:hAnsi="Times New Roman" w:cs="Times New Roman"/>
          <w:sz w:val="24"/>
          <w:szCs w:val="24"/>
        </w:rPr>
        <w:t>iados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4F638F">
        <w:rPr>
          <w:rFonts w:ascii="Times New Roman" w:hAnsi="Times New Roman" w:cs="Times New Roman"/>
          <w:sz w:val="24"/>
          <w:szCs w:val="24"/>
        </w:rPr>
        <w:t xml:space="preserve"> o poskytnutie dotácie na podporu budovania verejne prístupných elektrických nabíjacích staníc</w:t>
      </w:r>
    </w:p>
    <w:p w:rsidR="000235C0" w:rsidRPr="00296C2D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EB1">
        <w:rPr>
          <w:rFonts w:ascii="Times New Roman" w:hAnsi="Times New Roman" w:cs="Times New Roman"/>
          <w:sz w:val="24"/>
          <w:szCs w:val="24"/>
        </w:rPr>
        <w:t xml:space="preserve">Správa </w:t>
      </w:r>
      <w:r w:rsidR="004F638F">
        <w:rPr>
          <w:rFonts w:ascii="Times New Roman" w:hAnsi="Times New Roman" w:cs="Times New Roman"/>
          <w:sz w:val="24"/>
          <w:szCs w:val="24"/>
        </w:rPr>
        <w:t>Čachtického hradného múzea</w:t>
      </w:r>
    </w:p>
    <w:p w:rsidR="000235C0" w:rsidRPr="00296C2D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 xml:space="preserve">Diskusia a podnety občanov </w:t>
      </w:r>
    </w:p>
    <w:p w:rsidR="000235C0" w:rsidRPr="00296C2D" w:rsidRDefault="000235C0" w:rsidP="000235C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C2D">
        <w:rPr>
          <w:rFonts w:ascii="Times New Roman" w:hAnsi="Times New Roman" w:cs="Times New Roman"/>
          <w:sz w:val="24"/>
          <w:szCs w:val="24"/>
        </w:rPr>
        <w:t>Záver</w:t>
      </w:r>
    </w:p>
    <w:p w:rsidR="000235C0" w:rsidRPr="00296C2D" w:rsidRDefault="000235C0" w:rsidP="000235C0"/>
    <w:p w:rsidR="000235C0" w:rsidRPr="00296C2D" w:rsidRDefault="000235C0" w:rsidP="000235C0"/>
    <w:p w:rsidR="00B1466D" w:rsidRDefault="000235C0" w:rsidP="00B1466D">
      <w:pPr>
        <w:jc w:val="right"/>
      </w:pPr>
      <w:r w:rsidRPr="00296C2D">
        <w:t>Ing. Erika Ondrejková</w:t>
      </w:r>
    </w:p>
    <w:p w:rsidR="000235C0" w:rsidRPr="00296C2D" w:rsidRDefault="00B1466D" w:rsidP="00B1466D">
      <w:pPr>
        <w:jc w:val="center"/>
      </w:pPr>
      <w:r>
        <w:t xml:space="preserve">                                                                                                                      </w:t>
      </w:r>
      <w:r w:rsidR="000235C0" w:rsidRPr="00296C2D">
        <w:t>starostka obce</w:t>
      </w:r>
    </w:p>
    <w:p w:rsidR="00011F73" w:rsidRDefault="00011F73" w:rsidP="00011F73">
      <w:pPr>
        <w:jc w:val="both"/>
      </w:pPr>
    </w:p>
    <w:sectPr w:rsidR="00011F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94" w:rsidRDefault="003C5694">
      <w:r>
        <w:separator/>
      </w:r>
    </w:p>
  </w:endnote>
  <w:endnote w:type="continuationSeparator" w:id="0">
    <w:p w:rsidR="003C5694" w:rsidRDefault="003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0A0" w:rsidRDefault="00EC20A0" w:rsidP="00EC20A0">
    <w:pPr>
      <w:rPr>
        <w:b/>
        <w:sz w:val="20"/>
        <w:szCs w:val="20"/>
      </w:rPr>
    </w:pPr>
    <w:r>
      <w:rPr>
        <w:b/>
        <w:sz w:val="20"/>
        <w:szCs w:val="20"/>
      </w:rPr>
      <w:t xml:space="preserve">Telefón                                              </w:t>
    </w:r>
    <w:r w:rsidR="00011F73">
      <w:rPr>
        <w:b/>
        <w:sz w:val="20"/>
        <w:szCs w:val="20"/>
      </w:rPr>
      <w:tab/>
    </w:r>
    <w:r>
      <w:rPr>
        <w:b/>
        <w:sz w:val="20"/>
        <w:szCs w:val="20"/>
      </w:rPr>
      <w:t>E-mail                                                IČO</w:t>
    </w:r>
  </w:p>
  <w:p w:rsidR="00EC20A0" w:rsidRPr="00D772B9" w:rsidRDefault="00EC20A0" w:rsidP="00EC20A0">
    <w:pPr>
      <w:rPr>
        <w:b/>
        <w:sz w:val="20"/>
        <w:szCs w:val="20"/>
      </w:rPr>
    </w:pPr>
    <w:r>
      <w:rPr>
        <w:b/>
        <w:sz w:val="20"/>
        <w:szCs w:val="20"/>
      </w:rPr>
      <w:t>032/</w:t>
    </w:r>
    <w:r w:rsidR="00011F73">
      <w:rPr>
        <w:b/>
        <w:sz w:val="20"/>
        <w:szCs w:val="20"/>
      </w:rPr>
      <w:t>7401024</w:t>
    </w:r>
    <w:r>
      <w:rPr>
        <w:b/>
        <w:sz w:val="20"/>
        <w:szCs w:val="20"/>
      </w:rPr>
      <w:t xml:space="preserve">          </w:t>
    </w:r>
    <w:r w:rsidR="00011F73">
      <w:rPr>
        <w:b/>
        <w:sz w:val="20"/>
        <w:szCs w:val="20"/>
      </w:rPr>
      <w:tab/>
    </w:r>
    <w:r w:rsidR="00011F73">
      <w:rPr>
        <w:b/>
        <w:sz w:val="20"/>
        <w:szCs w:val="20"/>
      </w:rPr>
      <w:tab/>
    </w:r>
    <w:r>
      <w:rPr>
        <w:b/>
        <w:sz w:val="20"/>
        <w:szCs w:val="20"/>
      </w:rPr>
      <w:t xml:space="preserve"> </w:t>
    </w:r>
    <w:r w:rsidR="00011F73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</w:t>
    </w:r>
    <w:r w:rsidR="00011F73">
      <w:rPr>
        <w:b/>
        <w:sz w:val="20"/>
        <w:szCs w:val="20"/>
      </w:rPr>
      <w:t>obec@cachtice</w:t>
    </w:r>
    <w:r>
      <w:rPr>
        <w:b/>
        <w:sz w:val="20"/>
        <w:szCs w:val="20"/>
      </w:rPr>
      <w:t xml:space="preserve">.sk              </w:t>
    </w:r>
    <w:r w:rsidR="00011F73">
      <w:rPr>
        <w:b/>
        <w:sz w:val="20"/>
        <w:szCs w:val="20"/>
      </w:rPr>
      <w:tab/>
    </w:r>
    <w:r w:rsidR="00011F73">
      <w:rPr>
        <w:b/>
        <w:sz w:val="20"/>
        <w:szCs w:val="20"/>
      </w:rPr>
      <w:tab/>
      <w:t xml:space="preserve">   </w:t>
    </w:r>
    <w:r>
      <w:rPr>
        <w:b/>
        <w:sz w:val="20"/>
        <w:szCs w:val="20"/>
      </w:rPr>
      <w:t xml:space="preserve"> 00311464</w:t>
    </w:r>
  </w:p>
  <w:p w:rsidR="00EC20A0" w:rsidRDefault="00EC2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94" w:rsidRDefault="003C5694">
      <w:r>
        <w:separator/>
      </w:r>
    </w:p>
  </w:footnote>
  <w:footnote w:type="continuationSeparator" w:id="0">
    <w:p w:rsidR="003C5694" w:rsidRDefault="003C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5C0" w:rsidRPr="001E1FB1" w:rsidRDefault="000235C0" w:rsidP="000235C0">
    <w:pPr>
      <w:ind w:left="360"/>
      <w:jc w:val="center"/>
      <w:rPr>
        <w:b/>
        <w:bCs/>
        <w:sz w:val="32"/>
        <w:szCs w:val="32"/>
        <w:u w:val="single"/>
      </w:rPr>
    </w:pPr>
    <w:r w:rsidRPr="001E1FB1">
      <w:rPr>
        <w:noProof/>
        <w:u w:val="single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157480</wp:posOffset>
          </wp:positionV>
          <wp:extent cx="592455" cy="678815"/>
          <wp:effectExtent l="0" t="0" r="0" b="6985"/>
          <wp:wrapSquare wrapText="bothSides"/>
          <wp:docPr id="2" name="Obrázok 2" descr="Erb Čachtice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b Čachtice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FB1">
      <w:rPr>
        <w:b/>
        <w:bCs/>
        <w:sz w:val="32"/>
        <w:szCs w:val="32"/>
        <w:u w:val="single"/>
      </w:rPr>
      <w:t>Starostka obce Čachtice</w:t>
    </w:r>
  </w:p>
  <w:p w:rsidR="00EC20A0" w:rsidRDefault="00EC20A0" w:rsidP="000235C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F26B0"/>
    <w:multiLevelType w:val="hybridMultilevel"/>
    <w:tmpl w:val="867839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48"/>
    <w:rsid w:val="0000442F"/>
    <w:rsid w:val="000054D9"/>
    <w:rsid w:val="00011F73"/>
    <w:rsid w:val="000235C0"/>
    <w:rsid w:val="0004252D"/>
    <w:rsid w:val="00047115"/>
    <w:rsid w:val="00090231"/>
    <w:rsid w:val="000B22D9"/>
    <w:rsid w:val="000D15D7"/>
    <w:rsid w:val="000D473C"/>
    <w:rsid w:val="000E7B86"/>
    <w:rsid w:val="00100B54"/>
    <w:rsid w:val="001225A8"/>
    <w:rsid w:val="00132A0D"/>
    <w:rsid w:val="00143DA2"/>
    <w:rsid w:val="0018216A"/>
    <w:rsid w:val="00195A89"/>
    <w:rsid w:val="001B09B1"/>
    <w:rsid w:val="001B23C5"/>
    <w:rsid w:val="001D0546"/>
    <w:rsid w:val="001E1FB1"/>
    <w:rsid w:val="001E79DB"/>
    <w:rsid w:val="001E79F6"/>
    <w:rsid w:val="001F127E"/>
    <w:rsid w:val="001F1AF8"/>
    <w:rsid w:val="00213E1F"/>
    <w:rsid w:val="003B3E1D"/>
    <w:rsid w:val="003C48BC"/>
    <w:rsid w:val="003C5694"/>
    <w:rsid w:val="003F40A2"/>
    <w:rsid w:val="00497CD1"/>
    <w:rsid w:val="004C3CD9"/>
    <w:rsid w:val="004E2B35"/>
    <w:rsid w:val="004F638F"/>
    <w:rsid w:val="00511848"/>
    <w:rsid w:val="00520C26"/>
    <w:rsid w:val="00547A8F"/>
    <w:rsid w:val="005F714F"/>
    <w:rsid w:val="00625FE7"/>
    <w:rsid w:val="00633E0C"/>
    <w:rsid w:val="00677C69"/>
    <w:rsid w:val="00693F80"/>
    <w:rsid w:val="006A27F6"/>
    <w:rsid w:val="00751A33"/>
    <w:rsid w:val="007C752E"/>
    <w:rsid w:val="007D2607"/>
    <w:rsid w:val="007D5614"/>
    <w:rsid w:val="007F36C9"/>
    <w:rsid w:val="008226A1"/>
    <w:rsid w:val="00897E28"/>
    <w:rsid w:val="008D4B1A"/>
    <w:rsid w:val="00906744"/>
    <w:rsid w:val="00933AB7"/>
    <w:rsid w:val="009454A0"/>
    <w:rsid w:val="0096401A"/>
    <w:rsid w:val="009D6E4B"/>
    <w:rsid w:val="009D7BB5"/>
    <w:rsid w:val="00A12B61"/>
    <w:rsid w:val="00A30E87"/>
    <w:rsid w:val="00A42352"/>
    <w:rsid w:val="00A42EB1"/>
    <w:rsid w:val="00A91E1B"/>
    <w:rsid w:val="00B1466D"/>
    <w:rsid w:val="00B403C0"/>
    <w:rsid w:val="00B87A7F"/>
    <w:rsid w:val="00BA03EB"/>
    <w:rsid w:val="00C1006F"/>
    <w:rsid w:val="00C278C1"/>
    <w:rsid w:val="00C73AAF"/>
    <w:rsid w:val="00C95F79"/>
    <w:rsid w:val="00CB7787"/>
    <w:rsid w:val="00D521BC"/>
    <w:rsid w:val="00D6447D"/>
    <w:rsid w:val="00D772B9"/>
    <w:rsid w:val="00DA2C5D"/>
    <w:rsid w:val="00DE4466"/>
    <w:rsid w:val="00E41223"/>
    <w:rsid w:val="00E43717"/>
    <w:rsid w:val="00E975CA"/>
    <w:rsid w:val="00EC20A0"/>
    <w:rsid w:val="00ED0CE0"/>
    <w:rsid w:val="00ED515E"/>
    <w:rsid w:val="00EE06A3"/>
    <w:rsid w:val="00EF6092"/>
    <w:rsid w:val="00F41309"/>
    <w:rsid w:val="00F41890"/>
    <w:rsid w:val="00F8610F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EFB311-400D-488C-B85C-CB803F39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EC20A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C20A0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6A27F6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F36C9"/>
    <w:pPr>
      <w:spacing w:before="100" w:beforeAutospacing="1" w:after="100" w:afterAutospacing="1"/>
    </w:pPr>
    <w:rPr>
      <w:rFonts w:eastAsiaTheme="minorHAnsi"/>
      <w:color w:val="000000"/>
    </w:rPr>
  </w:style>
  <w:style w:type="character" w:styleId="Vrazn">
    <w:name w:val="Strong"/>
    <w:basedOn w:val="Predvolenpsmoodseku"/>
    <w:uiPriority w:val="22"/>
    <w:qFormat/>
    <w:rsid w:val="00A91E1B"/>
    <w:rPr>
      <w:b/>
      <w:bCs/>
    </w:rPr>
  </w:style>
  <w:style w:type="paragraph" w:customStyle="1" w:styleId="Default">
    <w:name w:val="Default"/>
    <w:rsid w:val="00A91E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Zvraznenie">
    <w:name w:val="Emphasis"/>
    <w:basedOn w:val="Predvolenpsmoodseku"/>
    <w:uiPriority w:val="20"/>
    <w:qFormat/>
    <w:rsid w:val="00A91E1B"/>
    <w:rPr>
      <w:i/>
      <w:iCs/>
    </w:rPr>
  </w:style>
  <w:style w:type="paragraph" w:styleId="Odsekzoznamu">
    <w:name w:val="List Paragraph"/>
    <w:basedOn w:val="Normlny"/>
    <w:uiPriority w:val="34"/>
    <w:qFormat/>
    <w:rsid w:val="000235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OBEC-list-log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OBEC-list-logo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 b e c   Č a c h t i c e</vt:lpstr>
      <vt:lpstr>O b e c   Č a c h t i c e</vt:lpstr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Č a c h t i c e</dc:title>
  <dc:creator>Uzivatel</dc:creator>
  <cp:lastModifiedBy>Sekretariat</cp:lastModifiedBy>
  <cp:revision>2</cp:revision>
  <cp:lastPrinted>2019-02-02T12:50:00Z</cp:lastPrinted>
  <dcterms:created xsi:type="dcterms:W3CDTF">2019-09-06T08:12:00Z</dcterms:created>
  <dcterms:modified xsi:type="dcterms:W3CDTF">2019-09-06T08:12:00Z</dcterms:modified>
</cp:coreProperties>
</file>