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9C" w:rsidRDefault="004E599C" w:rsidP="00A91E1B">
      <w:pPr>
        <w:pStyle w:val="Default"/>
        <w:jc w:val="center"/>
        <w:rPr>
          <w:b/>
          <w:bCs/>
          <w:sz w:val="28"/>
          <w:szCs w:val="28"/>
        </w:rPr>
      </w:pPr>
    </w:p>
    <w:p w:rsidR="00A91E1B" w:rsidRPr="0085618C" w:rsidRDefault="00A91E1B" w:rsidP="00A91E1B">
      <w:pPr>
        <w:pStyle w:val="Default"/>
        <w:jc w:val="center"/>
        <w:rPr>
          <w:b/>
          <w:bCs/>
          <w:sz w:val="28"/>
          <w:szCs w:val="28"/>
        </w:rPr>
      </w:pPr>
      <w:r w:rsidRPr="0085618C">
        <w:rPr>
          <w:b/>
          <w:bCs/>
          <w:sz w:val="28"/>
          <w:szCs w:val="28"/>
        </w:rPr>
        <w:t>VYHLÁSENIE DOBROVOĽNEJ ZBIERKY</w:t>
      </w:r>
    </w:p>
    <w:p w:rsidR="00A91E1B" w:rsidRPr="0085618C" w:rsidRDefault="00A91E1B" w:rsidP="00A91E1B">
      <w:pPr>
        <w:pStyle w:val="Default"/>
        <w:jc w:val="center"/>
        <w:rPr>
          <w:sz w:val="28"/>
          <w:szCs w:val="28"/>
        </w:rPr>
      </w:pPr>
    </w:p>
    <w:p w:rsidR="00A91E1B" w:rsidRDefault="00A91E1B" w:rsidP="00A91E1B">
      <w:pPr>
        <w:pStyle w:val="Default"/>
        <w:rPr>
          <w:sz w:val="26"/>
          <w:szCs w:val="26"/>
        </w:rPr>
      </w:pPr>
      <w:r w:rsidRPr="0085618C">
        <w:rPr>
          <w:sz w:val="26"/>
          <w:szCs w:val="26"/>
        </w:rPr>
        <w:t xml:space="preserve">Obec Čachtice v súlade § 4 ods. 3 písm. b) zákona č. 369/1990 Zb. o obecnom zriadení, § 5 zákona č. 583/2004 Z. z. o rozpočtových pravidlách územnej samosprávy v znení neskorších predpisov </w:t>
      </w:r>
    </w:p>
    <w:p w:rsidR="00A91E1B" w:rsidRPr="0085618C" w:rsidRDefault="00A91E1B" w:rsidP="00A91E1B">
      <w:pPr>
        <w:pStyle w:val="Default"/>
        <w:rPr>
          <w:sz w:val="26"/>
          <w:szCs w:val="26"/>
        </w:rPr>
      </w:pPr>
    </w:p>
    <w:p w:rsidR="00A91E1B" w:rsidRPr="0085618C" w:rsidRDefault="00A91E1B" w:rsidP="00A91E1B">
      <w:pPr>
        <w:pStyle w:val="Default"/>
        <w:jc w:val="center"/>
        <w:rPr>
          <w:sz w:val="26"/>
          <w:szCs w:val="26"/>
        </w:rPr>
      </w:pPr>
      <w:r w:rsidRPr="0085618C">
        <w:rPr>
          <w:b/>
          <w:bCs/>
          <w:sz w:val="26"/>
          <w:szCs w:val="26"/>
        </w:rPr>
        <w:t>vyhlasuje dobrovoľnú zbierku</w:t>
      </w:r>
    </w:p>
    <w:p w:rsidR="00A91E1B" w:rsidRPr="0085618C" w:rsidRDefault="00A91E1B" w:rsidP="00A91E1B">
      <w:pPr>
        <w:pStyle w:val="Default"/>
        <w:jc w:val="center"/>
        <w:rPr>
          <w:sz w:val="26"/>
          <w:szCs w:val="26"/>
        </w:rPr>
      </w:pPr>
      <w:r w:rsidRPr="0085618C">
        <w:rPr>
          <w:b/>
          <w:bCs/>
          <w:sz w:val="26"/>
          <w:szCs w:val="26"/>
        </w:rPr>
        <w:t>s názvom</w:t>
      </w:r>
    </w:p>
    <w:p w:rsidR="00A91E1B" w:rsidRPr="0085618C" w:rsidRDefault="00A91E1B" w:rsidP="00A91E1B">
      <w:pPr>
        <w:pStyle w:val="Default"/>
        <w:jc w:val="center"/>
        <w:rPr>
          <w:b/>
          <w:i/>
          <w:color w:val="000000" w:themeColor="text1"/>
          <w:sz w:val="28"/>
          <w:szCs w:val="28"/>
        </w:rPr>
      </w:pPr>
      <w:r w:rsidRPr="0085618C">
        <w:rPr>
          <w:b/>
          <w:bCs/>
          <w:i/>
          <w:iCs/>
          <w:color w:val="000000" w:themeColor="text1"/>
          <w:sz w:val="28"/>
          <w:szCs w:val="28"/>
        </w:rPr>
        <w:t>“ Nákup s</w:t>
      </w:r>
      <w:r w:rsidRPr="0054321C">
        <w:rPr>
          <w:rFonts w:eastAsia="Times New Roman"/>
          <w:b/>
          <w:i/>
          <w:color w:val="000000" w:themeColor="text1"/>
          <w:sz w:val="28"/>
          <w:szCs w:val="28"/>
          <w:lang w:eastAsia="sk-SK"/>
        </w:rPr>
        <w:t>rdcové</w:t>
      </w:r>
      <w:r w:rsidRPr="0085618C">
        <w:rPr>
          <w:rFonts w:eastAsia="Times New Roman"/>
          <w:b/>
          <w:i/>
          <w:color w:val="000000" w:themeColor="text1"/>
          <w:sz w:val="28"/>
          <w:szCs w:val="28"/>
          <w:lang w:eastAsia="sk-SK"/>
        </w:rPr>
        <w:t>ho</w:t>
      </w:r>
      <w:r w:rsidRPr="0054321C">
        <w:rPr>
          <w:rFonts w:eastAsia="Times New Roman"/>
          <w:b/>
          <w:i/>
          <w:color w:val="000000" w:themeColor="text1"/>
          <w:sz w:val="28"/>
          <w:szCs w:val="28"/>
          <w:lang w:eastAsia="sk-SK"/>
        </w:rPr>
        <w:t xml:space="preserve"> defibrilátor</w:t>
      </w:r>
      <w:r w:rsidRPr="0085618C">
        <w:rPr>
          <w:rFonts w:eastAsia="Times New Roman"/>
          <w:b/>
          <w:i/>
          <w:color w:val="000000" w:themeColor="text1"/>
          <w:sz w:val="28"/>
          <w:szCs w:val="28"/>
          <w:lang w:eastAsia="sk-SK"/>
        </w:rPr>
        <w:t>a AED</w:t>
      </w:r>
      <w:r w:rsidRPr="0085618C">
        <w:rPr>
          <w:b/>
          <w:bCs/>
          <w:i/>
          <w:iCs/>
          <w:color w:val="000000" w:themeColor="text1"/>
          <w:sz w:val="28"/>
          <w:szCs w:val="28"/>
        </w:rPr>
        <w:t>“</w:t>
      </w:r>
    </w:p>
    <w:p w:rsidR="00A91E1B" w:rsidRPr="0085618C" w:rsidRDefault="00A91E1B" w:rsidP="00A91E1B">
      <w:pPr>
        <w:pStyle w:val="Default"/>
        <w:rPr>
          <w:bCs/>
          <w:i/>
          <w:sz w:val="26"/>
          <w:szCs w:val="26"/>
        </w:rPr>
      </w:pPr>
    </w:p>
    <w:p w:rsidR="00A91E1B" w:rsidRPr="0085618C" w:rsidRDefault="00A91E1B" w:rsidP="00A91E1B">
      <w:pPr>
        <w:pStyle w:val="Default"/>
        <w:rPr>
          <w:rStyle w:val="Siln"/>
          <w:b w:val="0"/>
          <w:color w:val="222222"/>
          <w:bdr w:val="none" w:sz="0" w:space="0" w:color="auto" w:frame="1"/>
          <w:shd w:val="clear" w:color="auto" w:fill="F2F2F2"/>
        </w:rPr>
      </w:pPr>
      <w:r w:rsidRPr="0085618C">
        <w:rPr>
          <w:b/>
          <w:bCs/>
          <w:sz w:val="26"/>
          <w:szCs w:val="26"/>
        </w:rPr>
        <w:t xml:space="preserve">Usporiadateľ zbierky: </w:t>
      </w:r>
      <w:r w:rsidRPr="0085618C">
        <w:rPr>
          <w:sz w:val="26"/>
          <w:szCs w:val="26"/>
        </w:rPr>
        <w:t xml:space="preserve">Obec Čachtice, Malinovského 769, 916 21 Čachtice, </w:t>
      </w:r>
      <w:r w:rsidRPr="0085618C">
        <w:rPr>
          <w:rStyle w:val="Zvraznn"/>
          <w:b/>
          <w:color w:val="222222"/>
          <w:bdr w:val="none" w:sz="0" w:space="0" w:color="auto" w:frame="1"/>
          <w:shd w:val="clear" w:color="auto" w:fill="F2F2F2"/>
        </w:rPr>
        <w:t>IČO:</w:t>
      </w:r>
      <w:r w:rsidRPr="0085618C">
        <w:rPr>
          <w:b/>
          <w:color w:val="222222"/>
          <w:shd w:val="clear" w:color="auto" w:fill="F2F2F2"/>
        </w:rPr>
        <w:t> </w:t>
      </w:r>
      <w:r w:rsidRPr="0085618C">
        <w:rPr>
          <w:rStyle w:val="Siln"/>
          <w:b w:val="0"/>
          <w:color w:val="222222"/>
          <w:bdr w:val="none" w:sz="0" w:space="0" w:color="auto" w:frame="1"/>
          <w:shd w:val="clear" w:color="auto" w:fill="F2F2F2"/>
        </w:rPr>
        <w:t>00311464</w:t>
      </w:r>
      <w:r w:rsidRPr="0085618C">
        <w:rPr>
          <w:b/>
          <w:color w:val="222222"/>
        </w:rPr>
        <w:t xml:space="preserve">, </w:t>
      </w:r>
      <w:r w:rsidRPr="0085618C">
        <w:rPr>
          <w:rStyle w:val="Zvraznn"/>
          <w:b/>
          <w:color w:val="222222"/>
          <w:bdr w:val="none" w:sz="0" w:space="0" w:color="auto" w:frame="1"/>
          <w:shd w:val="clear" w:color="auto" w:fill="F2F2F2"/>
        </w:rPr>
        <w:t>DIČ:</w:t>
      </w:r>
      <w:r w:rsidRPr="0085618C">
        <w:rPr>
          <w:b/>
          <w:color w:val="222222"/>
          <w:shd w:val="clear" w:color="auto" w:fill="F2F2F2"/>
        </w:rPr>
        <w:t> </w:t>
      </w:r>
      <w:r w:rsidRPr="0085618C">
        <w:rPr>
          <w:rStyle w:val="Siln"/>
          <w:b w:val="0"/>
          <w:color w:val="222222"/>
          <w:bdr w:val="none" w:sz="0" w:space="0" w:color="auto" w:frame="1"/>
          <w:shd w:val="clear" w:color="auto" w:fill="F2F2F2"/>
        </w:rPr>
        <w:t>2021091391</w:t>
      </w:r>
    </w:p>
    <w:p w:rsidR="00A91E1B" w:rsidRPr="0085618C" w:rsidRDefault="00A91E1B" w:rsidP="00A91E1B">
      <w:pPr>
        <w:pStyle w:val="Default"/>
        <w:rPr>
          <w:b/>
          <w:bCs/>
          <w:sz w:val="26"/>
          <w:szCs w:val="26"/>
        </w:rPr>
      </w:pPr>
    </w:p>
    <w:p w:rsidR="00A91E1B" w:rsidRPr="0085618C" w:rsidRDefault="00A91E1B" w:rsidP="00A91E1B">
      <w:pPr>
        <w:pStyle w:val="Default"/>
        <w:rPr>
          <w:b/>
          <w:bCs/>
          <w:sz w:val="26"/>
          <w:szCs w:val="26"/>
        </w:rPr>
      </w:pPr>
      <w:r w:rsidRPr="0085618C">
        <w:rPr>
          <w:b/>
          <w:bCs/>
          <w:sz w:val="26"/>
          <w:szCs w:val="26"/>
        </w:rPr>
        <w:t xml:space="preserve">Účel dobrovoľnej zbierky: </w:t>
      </w:r>
    </w:p>
    <w:p w:rsidR="00A91E1B" w:rsidRPr="0085618C" w:rsidRDefault="00A91E1B" w:rsidP="00A91E1B">
      <w:pPr>
        <w:pStyle w:val="Default"/>
        <w:rPr>
          <w:rFonts w:eastAsia="Times New Roman"/>
          <w:b/>
          <w:i/>
          <w:color w:val="000000" w:themeColor="text1"/>
          <w:sz w:val="26"/>
          <w:szCs w:val="26"/>
          <w:lang w:eastAsia="sk-SK"/>
        </w:rPr>
      </w:pPr>
      <w:r w:rsidRPr="0085618C">
        <w:rPr>
          <w:b/>
          <w:i/>
          <w:sz w:val="26"/>
          <w:szCs w:val="26"/>
        </w:rPr>
        <w:t>Finančný príspevok na n</w:t>
      </w:r>
      <w:r w:rsidRPr="0085618C">
        <w:rPr>
          <w:b/>
          <w:bCs/>
          <w:i/>
          <w:iCs/>
          <w:color w:val="000000" w:themeColor="text1"/>
          <w:sz w:val="26"/>
          <w:szCs w:val="26"/>
        </w:rPr>
        <w:t>ákup s</w:t>
      </w:r>
      <w:r w:rsidRPr="0054321C">
        <w:rPr>
          <w:rFonts w:eastAsia="Times New Roman"/>
          <w:b/>
          <w:i/>
          <w:color w:val="000000" w:themeColor="text1"/>
          <w:sz w:val="26"/>
          <w:szCs w:val="26"/>
          <w:lang w:eastAsia="sk-SK"/>
        </w:rPr>
        <w:t>rdcové</w:t>
      </w:r>
      <w:r w:rsidRPr="0085618C">
        <w:rPr>
          <w:rFonts w:eastAsia="Times New Roman"/>
          <w:b/>
          <w:i/>
          <w:color w:val="000000" w:themeColor="text1"/>
          <w:sz w:val="26"/>
          <w:szCs w:val="26"/>
          <w:lang w:eastAsia="sk-SK"/>
        </w:rPr>
        <w:t>ho</w:t>
      </w:r>
      <w:r w:rsidRPr="0054321C">
        <w:rPr>
          <w:rFonts w:eastAsia="Times New Roman"/>
          <w:b/>
          <w:i/>
          <w:color w:val="000000" w:themeColor="text1"/>
          <w:sz w:val="26"/>
          <w:szCs w:val="26"/>
          <w:lang w:eastAsia="sk-SK"/>
        </w:rPr>
        <w:t xml:space="preserve"> defibrilátor</w:t>
      </w:r>
      <w:r w:rsidRPr="0085618C">
        <w:rPr>
          <w:rFonts w:eastAsia="Times New Roman"/>
          <w:b/>
          <w:i/>
          <w:color w:val="000000" w:themeColor="text1"/>
          <w:sz w:val="26"/>
          <w:szCs w:val="26"/>
          <w:lang w:eastAsia="sk-SK"/>
        </w:rPr>
        <w:t>a AED</w:t>
      </w:r>
    </w:p>
    <w:p w:rsidR="00A91E1B" w:rsidRPr="0085618C" w:rsidRDefault="00A91E1B" w:rsidP="00A91E1B">
      <w:pPr>
        <w:pStyle w:val="Default"/>
        <w:rPr>
          <w:b/>
          <w:bCs/>
          <w:sz w:val="26"/>
          <w:szCs w:val="26"/>
        </w:rPr>
      </w:pPr>
    </w:p>
    <w:p w:rsidR="00A91E1B" w:rsidRPr="0085618C" w:rsidRDefault="00A91E1B" w:rsidP="00A91E1B">
      <w:pPr>
        <w:pStyle w:val="Default"/>
        <w:rPr>
          <w:sz w:val="26"/>
          <w:szCs w:val="26"/>
        </w:rPr>
      </w:pPr>
      <w:r w:rsidRPr="0085618C">
        <w:rPr>
          <w:b/>
          <w:bCs/>
          <w:sz w:val="26"/>
          <w:szCs w:val="26"/>
        </w:rPr>
        <w:t xml:space="preserve">Spôsob konania dobrovoľnej zbierky: </w:t>
      </w:r>
    </w:p>
    <w:p w:rsidR="00A91E1B" w:rsidRPr="0085618C" w:rsidRDefault="00A91E1B" w:rsidP="00A91E1B">
      <w:pPr>
        <w:pStyle w:val="Default"/>
        <w:rPr>
          <w:sz w:val="26"/>
          <w:szCs w:val="26"/>
        </w:rPr>
      </w:pPr>
      <w:r w:rsidRPr="0085618C">
        <w:rPr>
          <w:b/>
          <w:bCs/>
          <w:sz w:val="26"/>
          <w:szCs w:val="26"/>
        </w:rPr>
        <w:t>1.</w:t>
      </w:r>
      <w:r w:rsidRPr="0085618C">
        <w:rPr>
          <w:sz w:val="26"/>
          <w:szCs w:val="26"/>
        </w:rPr>
        <w:t>Zaslaním finančných prostriedkov na účet obc</w:t>
      </w:r>
      <w:r w:rsidR="00FB3019">
        <w:rPr>
          <w:sz w:val="26"/>
          <w:szCs w:val="26"/>
        </w:rPr>
        <w:t xml:space="preserve">e  Čachtice vedený v </w:t>
      </w:r>
      <w:proofErr w:type="spellStart"/>
      <w:r w:rsidR="00FB3019">
        <w:rPr>
          <w:sz w:val="26"/>
          <w:szCs w:val="26"/>
        </w:rPr>
        <w:t>Prima</w:t>
      </w:r>
      <w:proofErr w:type="spellEnd"/>
      <w:r w:rsidR="00FB3019">
        <w:rPr>
          <w:sz w:val="26"/>
          <w:szCs w:val="26"/>
        </w:rPr>
        <w:t xml:space="preserve"> banka Slovensko </w:t>
      </w:r>
      <w:r w:rsidRPr="0085618C">
        <w:rPr>
          <w:sz w:val="26"/>
          <w:szCs w:val="26"/>
        </w:rPr>
        <w:t xml:space="preserve"> a. s. číslo IBAN: </w:t>
      </w:r>
      <w:r w:rsidR="00FB3019">
        <w:rPr>
          <w:b/>
          <w:sz w:val="26"/>
          <w:szCs w:val="26"/>
        </w:rPr>
        <w:t>SK</w:t>
      </w:r>
      <w:r w:rsidRPr="0085618C">
        <w:rPr>
          <w:b/>
          <w:sz w:val="26"/>
          <w:szCs w:val="26"/>
        </w:rPr>
        <w:t>15 5600 000</w:t>
      </w:r>
      <w:r w:rsidR="007F1B91">
        <w:rPr>
          <w:b/>
          <w:sz w:val="26"/>
          <w:szCs w:val="26"/>
        </w:rPr>
        <w:t>0</w:t>
      </w:r>
      <w:r w:rsidRPr="0085618C">
        <w:rPr>
          <w:b/>
          <w:sz w:val="26"/>
          <w:szCs w:val="26"/>
        </w:rPr>
        <w:t xml:space="preserve"> 0058 0639 0039</w:t>
      </w:r>
    </w:p>
    <w:p w:rsidR="00A91E1B" w:rsidRPr="0085618C" w:rsidRDefault="00A91E1B" w:rsidP="00A91E1B">
      <w:pPr>
        <w:pStyle w:val="Default"/>
        <w:rPr>
          <w:sz w:val="26"/>
          <w:szCs w:val="26"/>
        </w:rPr>
      </w:pPr>
      <w:r w:rsidRPr="0085618C">
        <w:rPr>
          <w:b/>
          <w:bCs/>
          <w:sz w:val="26"/>
          <w:szCs w:val="26"/>
        </w:rPr>
        <w:t>2</w:t>
      </w:r>
      <w:r w:rsidRPr="0085618C">
        <w:rPr>
          <w:sz w:val="26"/>
          <w:szCs w:val="26"/>
        </w:rPr>
        <w:t xml:space="preserve">.V hotovosti do pokladne Obecného úradu v Čachticiach s označením </w:t>
      </w:r>
      <w:r w:rsidRPr="0085618C">
        <w:rPr>
          <w:b/>
          <w:bCs/>
          <w:sz w:val="26"/>
          <w:szCs w:val="26"/>
        </w:rPr>
        <w:t>,,</w:t>
      </w:r>
      <w:r w:rsidRPr="0085618C">
        <w:rPr>
          <w:b/>
          <w:bCs/>
          <w:i/>
          <w:iCs/>
          <w:sz w:val="26"/>
          <w:szCs w:val="26"/>
        </w:rPr>
        <w:t>Dobrovoľná zbierka</w:t>
      </w:r>
      <w:r w:rsidRPr="0085618C">
        <w:rPr>
          <w:b/>
          <w:bCs/>
          <w:sz w:val="26"/>
          <w:szCs w:val="26"/>
        </w:rPr>
        <w:t xml:space="preserve">“ </w:t>
      </w:r>
      <w:r w:rsidRPr="0085618C">
        <w:rPr>
          <w:sz w:val="26"/>
          <w:szCs w:val="26"/>
        </w:rPr>
        <w:t xml:space="preserve">počas úradných hodín. </w:t>
      </w:r>
    </w:p>
    <w:p w:rsidR="00A91E1B" w:rsidRPr="0085618C" w:rsidRDefault="00A91E1B" w:rsidP="00A91E1B">
      <w:pPr>
        <w:pStyle w:val="Default"/>
        <w:rPr>
          <w:b/>
          <w:bCs/>
          <w:sz w:val="26"/>
          <w:szCs w:val="26"/>
        </w:rPr>
      </w:pPr>
    </w:p>
    <w:p w:rsidR="00A91E1B" w:rsidRPr="0085618C" w:rsidRDefault="00A91E1B" w:rsidP="00A91E1B">
      <w:pPr>
        <w:pStyle w:val="Default"/>
        <w:rPr>
          <w:b/>
          <w:bCs/>
          <w:sz w:val="26"/>
          <w:szCs w:val="26"/>
        </w:rPr>
      </w:pPr>
      <w:r w:rsidRPr="0085618C">
        <w:rPr>
          <w:b/>
          <w:bCs/>
          <w:sz w:val="26"/>
          <w:szCs w:val="26"/>
        </w:rPr>
        <w:t>Doba konania dobrovoľnej zbierky: od 15.3.2019 do 15.6.2019.</w:t>
      </w:r>
    </w:p>
    <w:p w:rsidR="00A91E1B" w:rsidRPr="0085618C" w:rsidRDefault="00A91E1B" w:rsidP="00A91E1B">
      <w:pPr>
        <w:pStyle w:val="Default"/>
        <w:rPr>
          <w:sz w:val="26"/>
          <w:szCs w:val="26"/>
        </w:rPr>
      </w:pPr>
      <w:r w:rsidRPr="0085618C">
        <w:rPr>
          <w:sz w:val="26"/>
          <w:szCs w:val="26"/>
        </w:rPr>
        <w:t xml:space="preserve">Zbierkou získané prostriedky budú použité výlučne na uvedený účel. O priebehu a výsledkoch zbierky a použití zbierkou získaných finančných prostriedkov bude informovať starostka obce na Obecnom zastupiteľstve v Čachticiach, zverejnením týchto údajov na úradnej tabuli obce a na webovej stránke obce www.cachtice.sk, prípadne v médiách. Kontrolu použitia finančných prostriedkov vykoná hlavná kontrolórka obce. </w:t>
      </w:r>
    </w:p>
    <w:p w:rsidR="00A91E1B" w:rsidRPr="0085618C" w:rsidRDefault="00A91E1B" w:rsidP="00A91E1B">
      <w:pPr>
        <w:pStyle w:val="Default"/>
        <w:rPr>
          <w:sz w:val="26"/>
          <w:szCs w:val="26"/>
        </w:rPr>
      </w:pPr>
    </w:p>
    <w:p w:rsidR="00A91E1B" w:rsidRPr="0085618C" w:rsidRDefault="00A91E1B" w:rsidP="00A91E1B">
      <w:pPr>
        <w:pStyle w:val="Default"/>
        <w:rPr>
          <w:sz w:val="26"/>
          <w:szCs w:val="26"/>
        </w:rPr>
      </w:pPr>
      <w:r w:rsidRPr="0085618C">
        <w:rPr>
          <w:sz w:val="26"/>
          <w:szCs w:val="26"/>
        </w:rPr>
        <w:t xml:space="preserve">Vyhlásenie zbierky bolo prerokované a schválené na </w:t>
      </w:r>
      <w:r w:rsidR="004E599C">
        <w:rPr>
          <w:sz w:val="26"/>
          <w:szCs w:val="26"/>
        </w:rPr>
        <w:t>2.</w:t>
      </w:r>
      <w:r w:rsidR="00FB3019">
        <w:rPr>
          <w:sz w:val="26"/>
          <w:szCs w:val="26"/>
        </w:rPr>
        <w:t xml:space="preserve"> </w:t>
      </w:r>
      <w:r w:rsidR="004E599C">
        <w:rPr>
          <w:sz w:val="26"/>
          <w:szCs w:val="26"/>
        </w:rPr>
        <w:t>riadnom</w:t>
      </w:r>
      <w:r w:rsidRPr="0085618C">
        <w:rPr>
          <w:sz w:val="26"/>
          <w:szCs w:val="26"/>
        </w:rPr>
        <w:t xml:space="preserve"> zasadnutí obecného zastupiteľstva konanom dňa </w:t>
      </w:r>
      <w:r w:rsidR="004E599C">
        <w:rPr>
          <w:sz w:val="26"/>
          <w:szCs w:val="26"/>
        </w:rPr>
        <w:t>19.2.2019</w:t>
      </w:r>
      <w:r w:rsidRPr="0085618C">
        <w:rPr>
          <w:sz w:val="26"/>
          <w:szCs w:val="26"/>
        </w:rPr>
        <w:t xml:space="preserve"> uznesením č. </w:t>
      </w:r>
      <w:r w:rsidR="004E599C">
        <w:rPr>
          <w:sz w:val="26"/>
          <w:szCs w:val="26"/>
        </w:rPr>
        <w:t>6/2019.</w:t>
      </w:r>
      <w:r w:rsidRPr="0085618C">
        <w:rPr>
          <w:sz w:val="26"/>
          <w:szCs w:val="26"/>
        </w:rPr>
        <w:t xml:space="preserve"> </w:t>
      </w:r>
    </w:p>
    <w:p w:rsidR="00A91E1B" w:rsidRPr="0085618C" w:rsidRDefault="00A91E1B" w:rsidP="00A91E1B">
      <w:pPr>
        <w:pStyle w:val="Default"/>
        <w:rPr>
          <w:sz w:val="26"/>
          <w:szCs w:val="26"/>
        </w:rPr>
      </w:pPr>
    </w:p>
    <w:p w:rsidR="00A91E1B" w:rsidRPr="0085618C" w:rsidRDefault="004E599C" w:rsidP="00A91E1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Ďakujeme.</w:t>
      </w:r>
    </w:p>
    <w:p w:rsidR="00A91E1B" w:rsidRPr="0085618C" w:rsidRDefault="00A91E1B" w:rsidP="00A91E1B">
      <w:pPr>
        <w:pStyle w:val="Default"/>
        <w:rPr>
          <w:sz w:val="28"/>
          <w:szCs w:val="28"/>
        </w:rPr>
      </w:pPr>
    </w:p>
    <w:p w:rsidR="00A91E1B" w:rsidRPr="0085618C" w:rsidRDefault="00A91E1B" w:rsidP="00A91E1B">
      <w:pPr>
        <w:pStyle w:val="Default"/>
        <w:rPr>
          <w:sz w:val="28"/>
          <w:szCs w:val="28"/>
        </w:rPr>
      </w:pPr>
    </w:p>
    <w:p w:rsidR="00A91E1B" w:rsidRPr="0085618C" w:rsidRDefault="00A91E1B" w:rsidP="00A91E1B">
      <w:pPr>
        <w:pStyle w:val="Default"/>
        <w:ind w:left="5670"/>
        <w:jc w:val="center"/>
      </w:pPr>
      <w:r w:rsidRPr="0085618C">
        <w:t>Ing.</w:t>
      </w:r>
      <w:r>
        <w:t xml:space="preserve"> </w:t>
      </w:r>
      <w:r w:rsidRPr="0085618C">
        <w:t xml:space="preserve">Erika Ondrejková </w:t>
      </w:r>
    </w:p>
    <w:p w:rsidR="00A91E1B" w:rsidRPr="0085618C" w:rsidRDefault="00A91E1B" w:rsidP="00A91E1B">
      <w:pPr>
        <w:ind w:left="5670"/>
        <w:jc w:val="center"/>
      </w:pPr>
      <w:r w:rsidRPr="0085618C">
        <w:t>starostka obce Čachtice</w:t>
      </w:r>
    </w:p>
    <w:p w:rsidR="00011F73" w:rsidRDefault="00011F73" w:rsidP="00011F73">
      <w:pPr>
        <w:jc w:val="both"/>
      </w:pPr>
      <w:bookmarkStart w:id="0" w:name="_GoBack"/>
      <w:bookmarkEnd w:id="0"/>
    </w:p>
    <w:sectPr w:rsidR="00011F73" w:rsidSect="00E044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423" w:rsidRDefault="004B2423">
      <w:r>
        <w:separator/>
      </w:r>
    </w:p>
  </w:endnote>
  <w:endnote w:type="continuationSeparator" w:id="0">
    <w:p w:rsidR="004B2423" w:rsidRDefault="004B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A0" w:rsidRDefault="00EC20A0" w:rsidP="00EC20A0">
    <w:pPr>
      <w:rPr>
        <w:b/>
        <w:sz w:val="20"/>
        <w:szCs w:val="20"/>
      </w:rPr>
    </w:pPr>
    <w:r>
      <w:rPr>
        <w:b/>
        <w:sz w:val="20"/>
        <w:szCs w:val="20"/>
      </w:rPr>
      <w:t xml:space="preserve">Telefón                                              </w:t>
    </w:r>
    <w:r w:rsidR="00011F73">
      <w:rPr>
        <w:b/>
        <w:sz w:val="20"/>
        <w:szCs w:val="20"/>
      </w:rPr>
      <w:tab/>
    </w:r>
    <w:r>
      <w:rPr>
        <w:b/>
        <w:sz w:val="20"/>
        <w:szCs w:val="20"/>
      </w:rPr>
      <w:t>E-mail                                                IČO</w:t>
    </w:r>
  </w:p>
  <w:p w:rsidR="00EC20A0" w:rsidRPr="00D772B9" w:rsidRDefault="00EC20A0" w:rsidP="00EC20A0">
    <w:pPr>
      <w:rPr>
        <w:b/>
        <w:sz w:val="20"/>
        <w:szCs w:val="20"/>
      </w:rPr>
    </w:pPr>
    <w:r>
      <w:rPr>
        <w:b/>
        <w:sz w:val="20"/>
        <w:szCs w:val="20"/>
      </w:rPr>
      <w:t>032/</w:t>
    </w:r>
    <w:r w:rsidR="00011F73">
      <w:rPr>
        <w:b/>
        <w:sz w:val="20"/>
        <w:szCs w:val="20"/>
      </w:rPr>
      <w:t>7401024</w:t>
    </w:r>
    <w:r>
      <w:rPr>
        <w:b/>
        <w:sz w:val="20"/>
        <w:szCs w:val="20"/>
      </w:rPr>
      <w:t xml:space="preserve">          </w:t>
    </w:r>
    <w:r w:rsidR="00011F73">
      <w:rPr>
        <w:b/>
        <w:sz w:val="20"/>
        <w:szCs w:val="20"/>
      </w:rPr>
      <w:tab/>
    </w:r>
    <w:r w:rsidR="00011F73">
      <w:rPr>
        <w:b/>
        <w:sz w:val="20"/>
        <w:szCs w:val="20"/>
      </w:rPr>
      <w:tab/>
    </w:r>
    <w:r>
      <w:rPr>
        <w:b/>
        <w:sz w:val="20"/>
        <w:szCs w:val="20"/>
      </w:rPr>
      <w:t xml:space="preserve"> </w:t>
    </w:r>
    <w:r w:rsidR="00011F73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</w:t>
    </w:r>
    <w:r w:rsidR="00011F73">
      <w:rPr>
        <w:b/>
        <w:sz w:val="20"/>
        <w:szCs w:val="20"/>
      </w:rPr>
      <w:t>obec@cachtice</w:t>
    </w:r>
    <w:r>
      <w:rPr>
        <w:b/>
        <w:sz w:val="20"/>
        <w:szCs w:val="20"/>
      </w:rPr>
      <w:t xml:space="preserve">.sk              </w:t>
    </w:r>
    <w:r w:rsidR="00011F73">
      <w:rPr>
        <w:b/>
        <w:sz w:val="20"/>
        <w:szCs w:val="20"/>
      </w:rPr>
      <w:tab/>
    </w:r>
    <w:r w:rsidR="00011F73">
      <w:rPr>
        <w:b/>
        <w:sz w:val="20"/>
        <w:szCs w:val="20"/>
      </w:rPr>
      <w:tab/>
      <w:t xml:space="preserve">   </w:t>
    </w:r>
    <w:r>
      <w:rPr>
        <w:b/>
        <w:sz w:val="20"/>
        <w:szCs w:val="20"/>
      </w:rPr>
      <w:t xml:space="preserve"> 00311464</w:t>
    </w:r>
  </w:p>
  <w:p w:rsidR="00EC20A0" w:rsidRDefault="00EC20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423" w:rsidRDefault="004B2423">
      <w:r>
        <w:separator/>
      </w:r>
    </w:p>
  </w:footnote>
  <w:footnote w:type="continuationSeparator" w:id="0">
    <w:p w:rsidR="004B2423" w:rsidRDefault="004B2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A0" w:rsidRPr="00D772B9" w:rsidRDefault="003B3E1D" w:rsidP="00A12B61">
    <w:pPr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592455" cy="678815"/>
          <wp:effectExtent l="0" t="0" r="0" b="6985"/>
          <wp:wrapSquare wrapText="bothSides"/>
          <wp:docPr id="2" name="Obrázok 2" descr="Erb Čachtice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b Čachtice l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20A0" w:rsidRPr="00D772B9">
      <w:rPr>
        <w:b/>
        <w:sz w:val="40"/>
        <w:szCs w:val="40"/>
      </w:rPr>
      <w:t>O b e c   Č a c h t i c e</w:t>
    </w:r>
  </w:p>
  <w:p w:rsidR="00EC20A0" w:rsidRDefault="00EC20A0" w:rsidP="00A12B61">
    <w:pPr>
      <w:pBdr>
        <w:bottom w:val="sing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Malinovského 769,  916 21 Čachtice</w:t>
    </w:r>
  </w:p>
  <w:p w:rsidR="00A12B61" w:rsidRDefault="00A12B61" w:rsidP="00A12B61">
    <w:pPr>
      <w:pBdr>
        <w:bottom w:val="single" w:sz="6" w:space="1" w:color="auto"/>
      </w:pBdr>
      <w:jc w:val="center"/>
      <w:rPr>
        <w:b/>
        <w:sz w:val="32"/>
        <w:szCs w:val="32"/>
      </w:rPr>
    </w:pPr>
  </w:p>
  <w:p w:rsidR="00EC20A0" w:rsidRDefault="00EC20A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11848"/>
    <w:rsid w:val="000054D9"/>
    <w:rsid w:val="00011F73"/>
    <w:rsid w:val="0004252D"/>
    <w:rsid w:val="00047115"/>
    <w:rsid w:val="00090231"/>
    <w:rsid w:val="000B22D9"/>
    <w:rsid w:val="000D15D7"/>
    <w:rsid w:val="000D473C"/>
    <w:rsid w:val="000D4D63"/>
    <w:rsid w:val="000E4511"/>
    <w:rsid w:val="000E7B86"/>
    <w:rsid w:val="00100B54"/>
    <w:rsid w:val="001225A8"/>
    <w:rsid w:val="00132A0D"/>
    <w:rsid w:val="00143DA2"/>
    <w:rsid w:val="0018216A"/>
    <w:rsid w:val="00195A89"/>
    <w:rsid w:val="001B09B1"/>
    <w:rsid w:val="001B23C5"/>
    <w:rsid w:val="001E79F6"/>
    <w:rsid w:val="001F127E"/>
    <w:rsid w:val="001F1AF8"/>
    <w:rsid w:val="003B3E1D"/>
    <w:rsid w:val="003C48BC"/>
    <w:rsid w:val="00437CB9"/>
    <w:rsid w:val="00497CD1"/>
    <w:rsid w:val="004B2423"/>
    <w:rsid w:val="004C3CD9"/>
    <w:rsid w:val="004E2B35"/>
    <w:rsid w:val="004E599C"/>
    <w:rsid w:val="00500B03"/>
    <w:rsid w:val="00511848"/>
    <w:rsid w:val="00520C26"/>
    <w:rsid w:val="00547A8F"/>
    <w:rsid w:val="005E63A0"/>
    <w:rsid w:val="005F714F"/>
    <w:rsid w:val="00625FE7"/>
    <w:rsid w:val="00677C69"/>
    <w:rsid w:val="00693F80"/>
    <w:rsid w:val="006A27F6"/>
    <w:rsid w:val="006B7CAF"/>
    <w:rsid w:val="00751A33"/>
    <w:rsid w:val="007D2607"/>
    <w:rsid w:val="007F1B91"/>
    <w:rsid w:val="007F36C9"/>
    <w:rsid w:val="008226A1"/>
    <w:rsid w:val="00897E28"/>
    <w:rsid w:val="008D4B1A"/>
    <w:rsid w:val="00906744"/>
    <w:rsid w:val="00933AB7"/>
    <w:rsid w:val="009454A0"/>
    <w:rsid w:val="009D6E4B"/>
    <w:rsid w:val="00A12B61"/>
    <w:rsid w:val="00A30E87"/>
    <w:rsid w:val="00A91E1B"/>
    <w:rsid w:val="00B403C0"/>
    <w:rsid w:val="00B87A7F"/>
    <w:rsid w:val="00BA03EB"/>
    <w:rsid w:val="00C278C1"/>
    <w:rsid w:val="00C73AAF"/>
    <w:rsid w:val="00C95F79"/>
    <w:rsid w:val="00CB7787"/>
    <w:rsid w:val="00D6447D"/>
    <w:rsid w:val="00D772B9"/>
    <w:rsid w:val="00DA2C5D"/>
    <w:rsid w:val="00DE4466"/>
    <w:rsid w:val="00E04492"/>
    <w:rsid w:val="00E43717"/>
    <w:rsid w:val="00E975CA"/>
    <w:rsid w:val="00EC20A0"/>
    <w:rsid w:val="00EE06A3"/>
    <w:rsid w:val="00EF6092"/>
    <w:rsid w:val="00F41309"/>
    <w:rsid w:val="00F8610F"/>
    <w:rsid w:val="00FB0D1A"/>
    <w:rsid w:val="00FB3019"/>
    <w:rsid w:val="00FB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49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C20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20A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A27F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F36C9"/>
    <w:pPr>
      <w:spacing w:before="100" w:beforeAutospacing="1" w:after="100" w:afterAutospacing="1"/>
    </w:pPr>
    <w:rPr>
      <w:rFonts w:eastAsiaTheme="minorHAnsi"/>
      <w:color w:val="000000"/>
    </w:rPr>
  </w:style>
  <w:style w:type="character" w:styleId="Siln">
    <w:name w:val="Strong"/>
    <w:basedOn w:val="Standardnpsmoodstavce"/>
    <w:uiPriority w:val="22"/>
    <w:qFormat/>
    <w:rsid w:val="00A91E1B"/>
    <w:rPr>
      <w:b/>
      <w:bCs/>
    </w:rPr>
  </w:style>
  <w:style w:type="paragraph" w:customStyle="1" w:styleId="Default">
    <w:name w:val="Default"/>
    <w:rsid w:val="00A91E1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Zvraznn">
    <w:name w:val="Emphasis"/>
    <w:basedOn w:val="Standardnpsmoodstavce"/>
    <w:uiPriority w:val="20"/>
    <w:qFormat/>
    <w:rsid w:val="00A91E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OBEC-list-log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OBEC-list-logo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 b e c   Č a c h t i c e</vt:lpstr>
      <vt:lpstr>O b e c   Č a c h t i c e</vt:lpstr>
    </vt:vector>
  </TitlesOfParts>
  <Company>Hewlett-Packard Company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Č a c h t i c e</dc:title>
  <dc:creator>Uzivatel</dc:creator>
  <cp:lastModifiedBy>Uzivatel</cp:lastModifiedBy>
  <cp:revision>6</cp:revision>
  <cp:lastPrinted>2019-02-02T12:50:00Z</cp:lastPrinted>
  <dcterms:created xsi:type="dcterms:W3CDTF">2019-03-15T06:14:00Z</dcterms:created>
  <dcterms:modified xsi:type="dcterms:W3CDTF">2019-03-15T11:57:00Z</dcterms:modified>
</cp:coreProperties>
</file>